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55E7" w14:textId="401D4DC6" w:rsidR="00170B79" w:rsidRPr="000A542B" w:rsidRDefault="00170B79" w:rsidP="000A542B">
      <w:pPr>
        <w:spacing w:after="0"/>
        <w:rPr>
          <w:sz w:val="8"/>
          <w:szCs w:val="10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26"/>
        <w:gridCol w:w="7854"/>
      </w:tblGrid>
      <w:tr w:rsidR="000A542B" w14:paraId="08634769" w14:textId="77777777" w:rsidTr="000A542B">
        <w:tc>
          <w:tcPr>
            <w:tcW w:w="2226" w:type="dxa"/>
          </w:tcPr>
          <w:p w14:paraId="04E25EAE" w14:textId="509129D9" w:rsidR="000A542B" w:rsidRDefault="000A542B" w:rsidP="00C569AF"/>
        </w:tc>
        <w:tc>
          <w:tcPr>
            <w:tcW w:w="7854" w:type="dxa"/>
          </w:tcPr>
          <w:p w14:paraId="518C248E" w14:textId="341CD12B" w:rsidR="000A542B" w:rsidRPr="000A542B" w:rsidRDefault="000A542B" w:rsidP="00C620A2"/>
        </w:tc>
      </w:tr>
    </w:tbl>
    <w:p w14:paraId="32C74F75" w14:textId="2771AC16" w:rsidR="008645CE" w:rsidRDefault="008645CE" w:rsidP="001F6D8E">
      <w:pPr>
        <w:pBdr>
          <w:bottom w:val="single" w:sz="24" w:space="1" w:color="auto"/>
        </w:pBd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39B45110" wp14:editId="239EA83A">
            <wp:simplePos x="0" y="0"/>
            <wp:positionH relativeFrom="margin">
              <wp:posOffset>4962525</wp:posOffset>
            </wp:positionH>
            <wp:positionV relativeFrom="paragraph">
              <wp:posOffset>45720</wp:posOffset>
            </wp:positionV>
            <wp:extent cx="1314274" cy="1306830"/>
            <wp:effectExtent l="0" t="0" r="635" b="7620"/>
            <wp:wrapNone/>
            <wp:docPr id="2020422900" name="Picture 202042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OL Se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74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060C17A" wp14:editId="7FBE21D5">
            <wp:simplePos x="0" y="0"/>
            <wp:positionH relativeFrom="margin">
              <wp:posOffset>133350</wp:posOffset>
            </wp:positionH>
            <wp:positionV relativeFrom="paragraph">
              <wp:posOffset>47625</wp:posOffset>
            </wp:positionV>
            <wp:extent cx="1285875" cy="1285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MI Se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D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596792C" wp14:editId="6CF0AFF7">
                <wp:simplePos x="0" y="0"/>
                <wp:positionH relativeFrom="margin">
                  <wp:posOffset>1304925</wp:posOffset>
                </wp:positionH>
                <wp:positionV relativeFrom="paragraph">
                  <wp:posOffset>47625</wp:posOffset>
                </wp:positionV>
                <wp:extent cx="3790950" cy="1409700"/>
                <wp:effectExtent l="0" t="0" r="0" b="0"/>
                <wp:wrapNone/>
                <wp:docPr id="2020422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1CA9F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Commonwealth of the Northern Mariana Islands</w:t>
                            </w:r>
                          </w:p>
                          <w:p w14:paraId="05871D9E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Department of Labor</w:t>
                            </w:r>
                          </w:p>
                          <w:p w14:paraId="2B87E06F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Office of the Secretary</w:t>
                            </w:r>
                          </w:p>
                          <w:p w14:paraId="16B9D858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1356 Mednilla Avenue | Capitol Hill</w:t>
                            </w:r>
                          </w:p>
                          <w:p w14:paraId="72AD6F86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P.O. Box 10007 | Saipan, MP 96950</w:t>
                            </w:r>
                          </w:p>
                          <w:p w14:paraId="029C536E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Phone: (670) 664-3196</w:t>
                            </w:r>
                          </w:p>
                          <w:p w14:paraId="42395E3B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Web: www.marianaslabor.net</w:t>
                            </w:r>
                          </w:p>
                          <w:p w14:paraId="2DE0CAEA" w14:textId="77777777" w:rsidR="008645CE" w:rsidRPr="004F4DB5" w:rsidRDefault="008645CE" w:rsidP="008645C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7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75pt;margin-top:3.75pt;width:298.5pt;height:11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oxDgIAAPc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dvl6t8taCQpNh0nq+WeRpLJoqn6w59+KigY9EoOdJUE7w4PvgQyxHFU0p8zYPR9U4bkxzc&#10;V1uD7ChIAbu0Ugcv0oxlfclXi9kiIVuI95M4Oh1IoUZ3Jb/J4xo1E+n4YOuUEoQ2o02VGHvmJ1Iy&#10;khOGaqDEyFMF9YmYQhiVSD+HjBbwN2c9qbDk/tdBoOLMfLLE9mo6n0fZJme+WM7IwetIdR0RVhJU&#10;yQNno7kNSeqRBwt3NJVGJ76eKznXSupKNJ5/QpTvtZ+ynv/r5g8AAAD//wMAUEsDBBQABgAIAAAA&#10;IQB2/k9a3QAAAAkBAAAPAAAAZHJzL2Rvd25yZXYueG1sTI/NTsMwEITvSLyDtZW4IGoTkaYNcSpA&#10;AnHtzwM48TaJGq+j2G3St2c5wWl3NaPZb4rt7HpxxTF0njQ8LxUIpNrbjhoNx8Pn0xpEiIas6T2h&#10;hhsG2Jb3d4XJrZ9oh9d9bASHUMiNhjbGIZcy1C06E5Z+QGLt5EdnIp9jI+1oJg53vUyUWklnOuIP&#10;rRnwo8X6vL84Dafv6THdTNVXPGa7l9W76bLK37R+WMxvryAizvHPDL/4jA4lM1X+QjaIXkOi0pSt&#10;GjIerK9VwkvFQrJJQZaF/N+g/AEAAP//AwBQSwECLQAUAAYACAAAACEAtoM4kv4AAADhAQAAEwAA&#10;AAAAAAAAAAAAAAAAAAAAW0NvbnRlbnRfVHlwZXNdLnhtbFBLAQItABQABgAIAAAAIQA4/SH/1gAA&#10;AJQBAAALAAAAAAAAAAAAAAAAAC8BAABfcmVscy8ucmVsc1BLAQItABQABgAIAAAAIQCTnEoxDgIA&#10;APcDAAAOAAAAAAAAAAAAAAAAAC4CAABkcnMvZTJvRG9jLnhtbFBLAQItABQABgAIAAAAIQB2/k9a&#10;3QAAAAkBAAAPAAAAAAAAAAAAAAAAAGgEAABkcnMvZG93bnJldi54bWxQSwUGAAAAAAQABADzAAAA&#10;cgUAAAAA&#10;" stroked="f">
                <v:textbox>
                  <w:txbxContent>
                    <w:p w14:paraId="60C1CA9F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5C6F3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Commonwealth of the Northern Mariana Islands</w:t>
                      </w:r>
                    </w:p>
                    <w:p w14:paraId="05871D9E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5C6F3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Department of Labor</w:t>
                      </w:r>
                    </w:p>
                    <w:p w14:paraId="2B87E06F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  <w:r w:rsidRPr="005C6F3E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Office of the Secretary</w:t>
                      </w:r>
                    </w:p>
                    <w:p w14:paraId="16B9D858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1356 Mednilla Avenue | Capitol Hill</w:t>
                      </w:r>
                    </w:p>
                    <w:p w14:paraId="72AD6F86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P.O. Box 10007 | Saipan, MP 96950</w:t>
                      </w:r>
                    </w:p>
                    <w:p w14:paraId="029C536E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Phone: (670) 664-3196</w:t>
                      </w:r>
                    </w:p>
                    <w:p w14:paraId="42395E3B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Web: www.marianaslabor.net</w:t>
                      </w:r>
                    </w:p>
                    <w:p w14:paraId="2DE0CAEA" w14:textId="77777777" w:rsidR="008645CE" w:rsidRPr="004F4DB5" w:rsidRDefault="008645CE" w:rsidP="008645CE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7ED6" w14:textId="2530DE39" w:rsidR="008645CE" w:rsidRDefault="008645CE" w:rsidP="001F6D8E">
      <w:pPr>
        <w:pBdr>
          <w:bottom w:val="single" w:sz="24" w:space="1" w:color="auto"/>
        </w:pBdr>
        <w:jc w:val="center"/>
        <w:rPr>
          <w:sz w:val="36"/>
          <w:szCs w:val="36"/>
        </w:rPr>
      </w:pPr>
    </w:p>
    <w:p w14:paraId="19C66BB9" w14:textId="77777777" w:rsidR="008645CE" w:rsidRDefault="008645CE" w:rsidP="001F6D8E">
      <w:pPr>
        <w:pBdr>
          <w:bottom w:val="single" w:sz="24" w:space="1" w:color="auto"/>
        </w:pBdr>
        <w:jc w:val="center"/>
        <w:rPr>
          <w:sz w:val="36"/>
          <w:szCs w:val="36"/>
        </w:rPr>
      </w:pPr>
    </w:p>
    <w:p w14:paraId="09746BB7" w14:textId="77777777" w:rsidR="008645CE" w:rsidRPr="008645CE" w:rsidRDefault="008645CE" w:rsidP="006C1A37">
      <w:pPr>
        <w:pBdr>
          <w:bottom w:val="single" w:sz="24" w:space="1" w:color="auto"/>
        </w:pBdr>
        <w:spacing w:before="240"/>
        <w:jc w:val="center"/>
        <w:rPr>
          <w:sz w:val="28"/>
          <w:szCs w:val="28"/>
        </w:rPr>
      </w:pPr>
    </w:p>
    <w:p w14:paraId="63B7493B" w14:textId="66588FD2" w:rsidR="0061593B" w:rsidRPr="00773232" w:rsidRDefault="001A34B2" w:rsidP="001F6D8E">
      <w:pPr>
        <w:pBdr>
          <w:bottom w:val="single" w:sz="24" w:space="1" w:color="auto"/>
        </w:pBdr>
        <w:jc w:val="center"/>
        <w:rPr>
          <w:sz w:val="28"/>
          <w:szCs w:val="28"/>
        </w:rPr>
      </w:pPr>
      <w:r w:rsidRPr="00773232">
        <w:rPr>
          <w:sz w:val="28"/>
          <w:szCs w:val="28"/>
        </w:rPr>
        <w:t>Instructions for Completing the Total Workforce Listing</w:t>
      </w:r>
      <w:r w:rsidR="006C1A37">
        <w:rPr>
          <w:sz w:val="28"/>
          <w:szCs w:val="28"/>
        </w:rPr>
        <w:t xml:space="preserve"> (TWL)</w:t>
      </w:r>
    </w:p>
    <w:p w14:paraId="708247D5" w14:textId="35CD8A5B" w:rsidR="00603B23" w:rsidRDefault="00773232" w:rsidP="008645CE">
      <w:pPr>
        <w:pStyle w:val="ListParagraph"/>
        <w:numPr>
          <w:ilvl w:val="0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 w:rsidRPr="00603B23">
        <w:rPr>
          <w:color w:val="000000" w:themeColor="text1"/>
          <w:sz w:val="24"/>
          <w:szCs w:val="24"/>
        </w:rPr>
        <w:t>F</w:t>
      </w:r>
      <w:r w:rsidR="006A1889">
        <w:rPr>
          <w:color w:val="000000" w:themeColor="text1"/>
          <w:sz w:val="24"/>
          <w:szCs w:val="24"/>
        </w:rPr>
        <w:t>orms</w:t>
      </w:r>
    </w:p>
    <w:p w14:paraId="4097EC91" w14:textId="77777777" w:rsidR="0067407F" w:rsidRP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B4411D2" w14:textId="77777777" w:rsidR="0067407F" w:rsidRDefault="0067407F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Available online at </w:t>
      </w:r>
      <w:hyperlink r:id="rId12" w:history="1">
        <w:r w:rsidRPr="001D0D4E">
          <w:rPr>
            <w:rStyle w:val="Hyperlink"/>
            <w:sz w:val="24"/>
            <w:szCs w:val="24"/>
          </w:rPr>
          <w:t>www.marianaslabor.net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5FF0F2C7" w14:textId="6B115676" w:rsidR="00A03CED" w:rsidRDefault="0067407F" w:rsidP="00FF67B6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on “</w:t>
      </w:r>
      <w:r w:rsidR="00DF6F8F">
        <w:rPr>
          <w:color w:val="000000" w:themeColor="text1"/>
          <w:sz w:val="24"/>
          <w:szCs w:val="24"/>
        </w:rPr>
        <w:t>Re</w:t>
      </w:r>
      <w:r w:rsidR="00D772C9">
        <w:rPr>
          <w:color w:val="000000" w:themeColor="text1"/>
          <w:sz w:val="24"/>
          <w:szCs w:val="24"/>
        </w:rPr>
        <w:t>s</w:t>
      </w:r>
      <w:r w:rsidR="00DF6F8F">
        <w:rPr>
          <w:color w:val="000000" w:themeColor="text1"/>
          <w:sz w:val="24"/>
          <w:szCs w:val="24"/>
        </w:rPr>
        <w:t>our</w:t>
      </w:r>
      <w:r w:rsidR="00D772C9">
        <w:rPr>
          <w:color w:val="000000" w:themeColor="text1"/>
          <w:sz w:val="24"/>
          <w:szCs w:val="24"/>
        </w:rPr>
        <w:t>c</w:t>
      </w:r>
      <w:r w:rsidR="00DF6F8F">
        <w:rPr>
          <w:color w:val="000000" w:themeColor="text1"/>
          <w:sz w:val="24"/>
          <w:szCs w:val="24"/>
        </w:rPr>
        <w:t>es</w:t>
      </w:r>
      <w:r>
        <w:rPr>
          <w:color w:val="000000" w:themeColor="text1"/>
          <w:sz w:val="24"/>
          <w:szCs w:val="24"/>
        </w:rPr>
        <w:t xml:space="preserve"> </w:t>
      </w:r>
      <w:r w:rsidR="00DA21F4">
        <w:rPr>
          <w:color w:val="000000" w:themeColor="text1"/>
          <w:sz w:val="24"/>
          <w:szCs w:val="24"/>
        </w:rPr>
        <w:t>and</w:t>
      </w:r>
      <w:r>
        <w:rPr>
          <w:color w:val="000000" w:themeColor="text1"/>
          <w:sz w:val="24"/>
          <w:szCs w:val="24"/>
        </w:rPr>
        <w:t xml:space="preserve"> Publications”, then </w:t>
      </w:r>
      <w:r w:rsidR="00DF6F8F">
        <w:rPr>
          <w:color w:val="000000" w:themeColor="text1"/>
          <w:sz w:val="24"/>
          <w:szCs w:val="24"/>
        </w:rPr>
        <w:t>“Forms and Publications”, then</w:t>
      </w:r>
    </w:p>
    <w:p w14:paraId="3E676AEA" w14:textId="000BCE2B" w:rsidR="00FF67B6" w:rsidRDefault="0067407F" w:rsidP="00A03CED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</w:t>
      </w:r>
      <w:r w:rsidRPr="0067407F">
        <w:rPr>
          <w:i/>
          <w:iCs/>
          <w:color w:val="000000" w:themeColor="text1"/>
          <w:sz w:val="24"/>
          <w:szCs w:val="24"/>
        </w:rPr>
        <w:t>Total Workforce Listin</w:t>
      </w:r>
      <w:r w:rsidR="00FF67B6">
        <w:rPr>
          <w:i/>
          <w:iCs/>
          <w:color w:val="000000" w:themeColor="text1"/>
          <w:sz w:val="24"/>
          <w:szCs w:val="24"/>
        </w:rPr>
        <w:t>g</w:t>
      </w:r>
      <w:r>
        <w:rPr>
          <w:color w:val="000000" w:themeColor="text1"/>
          <w:sz w:val="24"/>
          <w:szCs w:val="24"/>
        </w:rPr>
        <w:t>” for a copy</w:t>
      </w:r>
      <w:r w:rsidR="00C67E80">
        <w:rPr>
          <w:color w:val="000000" w:themeColor="text1"/>
          <w:sz w:val="24"/>
          <w:szCs w:val="24"/>
        </w:rPr>
        <w:t xml:space="preserve"> (see below)</w:t>
      </w:r>
      <w:r>
        <w:rPr>
          <w:color w:val="000000" w:themeColor="text1"/>
          <w:sz w:val="24"/>
          <w:szCs w:val="24"/>
        </w:rPr>
        <w:t>.</w:t>
      </w:r>
    </w:p>
    <w:p w14:paraId="5DB6E526" w14:textId="7CA490BF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2A903C33" w14:textId="5051E1A7" w:rsidR="00FF67B6" w:rsidRDefault="003111B1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  <w:r w:rsidRPr="006020CC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23483DD0" wp14:editId="087D326B">
            <wp:simplePos x="0" y="0"/>
            <wp:positionH relativeFrom="column">
              <wp:posOffset>276225</wp:posOffset>
            </wp:positionH>
            <wp:positionV relativeFrom="paragraph">
              <wp:posOffset>58420</wp:posOffset>
            </wp:positionV>
            <wp:extent cx="5960110" cy="3228975"/>
            <wp:effectExtent l="0" t="0" r="2540" b="9525"/>
            <wp:wrapNone/>
            <wp:docPr id="725394941" name="Picture 72539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" r="7365" b="4237"/>
                    <a:stretch/>
                  </pic:blipFill>
                  <pic:spPr bwMode="auto">
                    <a:xfrm>
                      <a:off x="0" y="0"/>
                      <a:ext cx="596011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AAA7C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69FE99FE" w14:textId="3CF765BA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6845E6B9" w14:textId="1162CB6C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14DA1DAD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41035EDD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7671B0E0" w14:textId="762E0AF5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1E90ECF0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48A4FE75" w14:textId="7D49015F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382AB4F0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23D70646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692F5B85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47FCE931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03D514B7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2881416E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090FD278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7A4C4B3B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7D24C9E4" w14:textId="77777777" w:rsid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5C581A8C" w14:textId="77777777" w:rsidR="00FF67B6" w:rsidRPr="00FF67B6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074AF15B" w14:textId="25F6D6E8" w:rsidR="0067407F" w:rsidRP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731D5923" w14:textId="49DFCC3A" w:rsidR="00603B23" w:rsidRDefault="00603B23" w:rsidP="008645CE">
      <w:pPr>
        <w:pStyle w:val="ListParagraph"/>
        <w:numPr>
          <w:ilvl w:val="0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6A1889">
        <w:rPr>
          <w:color w:val="000000" w:themeColor="text1"/>
          <w:sz w:val="24"/>
          <w:szCs w:val="24"/>
        </w:rPr>
        <w:t>eadlines</w:t>
      </w:r>
    </w:p>
    <w:p w14:paraId="53B01222" w14:textId="7D73D582" w:rsidR="0067407F" w:rsidRP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2A527C5B" w14:textId="2230140F" w:rsidR="0067407F" w:rsidRDefault="0067407F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First quarter (January, February, &amp; March)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due April 30</w:t>
      </w:r>
    </w:p>
    <w:p w14:paraId="69E7C295" w14:textId="2FA51ED0" w:rsidR="0067407F" w:rsidRDefault="0067407F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 quarter (April, May, &amp; June)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due </w:t>
      </w:r>
      <w:r w:rsidR="003F5342">
        <w:rPr>
          <w:color w:val="000000" w:themeColor="text1"/>
          <w:sz w:val="24"/>
          <w:szCs w:val="24"/>
        </w:rPr>
        <w:t>July</w:t>
      </w:r>
      <w:r>
        <w:rPr>
          <w:color w:val="000000" w:themeColor="text1"/>
          <w:sz w:val="24"/>
          <w:szCs w:val="24"/>
        </w:rPr>
        <w:t xml:space="preserve"> 31</w:t>
      </w:r>
    </w:p>
    <w:p w14:paraId="2927AE65" w14:textId="0A84C12B" w:rsidR="0067407F" w:rsidRDefault="0067407F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Third quarter (July, August, &amp; September)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due October 31</w:t>
      </w:r>
    </w:p>
    <w:p w14:paraId="4269212C" w14:textId="46C9786E" w:rsidR="0067407F" w:rsidRDefault="0067407F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Fourth quarter (October, November, &amp; December)</w:t>
      </w:r>
      <w:r>
        <w:rPr>
          <w:color w:val="000000" w:themeColor="text1"/>
          <w:sz w:val="24"/>
          <w:szCs w:val="24"/>
        </w:rPr>
        <w:tab/>
        <w:t xml:space="preserve">due January 31 – of the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following year</w:t>
      </w:r>
    </w:p>
    <w:p w14:paraId="381E61B7" w14:textId="444DA313" w:rsidR="0067407F" w:rsidRP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8476D8D" w14:textId="15270E41" w:rsidR="00603B23" w:rsidRDefault="006A1889" w:rsidP="008645CE">
      <w:pPr>
        <w:pStyle w:val="ListParagraph"/>
        <w:numPr>
          <w:ilvl w:val="0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Document Submission</w:t>
      </w:r>
    </w:p>
    <w:p w14:paraId="377A595B" w14:textId="215898BD" w:rsidR="001B6440" w:rsidRDefault="001B6440" w:rsidP="001B6440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1597FA3F" w14:textId="70B10034" w:rsidR="001B6440" w:rsidRPr="001B6440" w:rsidRDefault="008645CE" w:rsidP="001B6440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Send completed</w:t>
      </w:r>
      <w:r w:rsidR="00AB0E1D">
        <w:rPr>
          <w:color w:val="000000" w:themeColor="text1"/>
          <w:sz w:val="24"/>
          <w:szCs w:val="24"/>
        </w:rPr>
        <w:t xml:space="preserve"> Excel</w:t>
      </w:r>
      <w:r>
        <w:rPr>
          <w:color w:val="000000" w:themeColor="text1"/>
          <w:sz w:val="24"/>
          <w:szCs w:val="24"/>
        </w:rPr>
        <w:t xml:space="preserve"> form</w:t>
      </w:r>
      <w:r w:rsidR="001B6440">
        <w:rPr>
          <w:color w:val="000000" w:themeColor="text1"/>
          <w:sz w:val="24"/>
          <w:szCs w:val="24"/>
        </w:rPr>
        <w:t>(s)</w:t>
      </w:r>
      <w:r>
        <w:rPr>
          <w:color w:val="000000" w:themeColor="text1"/>
          <w:sz w:val="24"/>
          <w:szCs w:val="24"/>
        </w:rPr>
        <w:t xml:space="preserve"> to </w:t>
      </w:r>
      <w:hyperlink r:id="rId14" w:history="1">
        <w:r w:rsidRPr="001D0D4E">
          <w:rPr>
            <w:rStyle w:val="Hyperlink"/>
            <w:sz w:val="24"/>
            <w:szCs w:val="24"/>
          </w:rPr>
          <w:t>documents@marianaslabor.net</w:t>
        </w:r>
      </w:hyperlink>
      <w:r w:rsidR="006A1889" w:rsidRPr="006A1889">
        <w:rPr>
          <w:rStyle w:val="Hyperlink"/>
          <w:color w:val="auto"/>
          <w:sz w:val="24"/>
          <w:szCs w:val="24"/>
          <w:u w:val="none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162C6410" w14:textId="77777777" w:rsidR="0067407F" w:rsidRP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40D278B9" w14:textId="6C4C8956" w:rsidR="006C1A37" w:rsidRPr="006C1A37" w:rsidRDefault="006C1A37" w:rsidP="006C1A37">
      <w:pPr>
        <w:spacing w:after="0"/>
        <w:rPr>
          <w:color w:val="000000" w:themeColor="text1"/>
          <w:sz w:val="24"/>
          <w:szCs w:val="24"/>
        </w:rPr>
      </w:pPr>
    </w:p>
    <w:p w14:paraId="0B8E1783" w14:textId="77777777" w:rsidR="00FF67B6" w:rsidRPr="004515F1" w:rsidRDefault="00FF67B6" w:rsidP="00FF67B6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6A7D77" w:rsidRPr="007D368C" w14:paraId="3E3C9F65" w14:textId="77777777" w:rsidTr="00FE7EFC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F98BFC6" w14:textId="4F7017BA" w:rsidR="00DB315E" w:rsidRPr="00E06BE2" w:rsidRDefault="00631EDE" w:rsidP="004A3C2D">
            <w:pPr>
              <w:pStyle w:val="Heading1"/>
              <w:ind w:right="-120"/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</w:pPr>
            <w:r w:rsidRPr="00E06BE2">
              <w:rPr>
                <w:rFonts w:asciiTheme="minorHAnsi" w:hAnsiTheme="minorHAnsi" w:cs="Times New Roman"/>
                <w:b/>
                <w:bCs/>
                <w:caps w:val="0"/>
                <w:color w:val="000000" w:themeColor="text1"/>
                <w:szCs w:val="20"/>
              </w:rPr>
              <w:t>FILE ID SECTION</w:t>
            </w:r>
            <w:r w:rsidR="00F95C9B" w:rsidRPr="00E06BE2">
              <w:rPr>
                <w:rFonts w:asciiTheme="minorHAnsi" w:hAnsiTheme="minorHAnsi" w:cs="Times New Roman"/>
                <w:b/>
                <w:bCs/>
                <w:caps w:val="0"/>
                <w:color w:val="000000" w:themeColor="text1"/>
                <w:szCs w:val="20"/>
              </w:rPr>
              <w:t>:</w:t>
            </w:r>
            <w:r w:rsidR="00D76142" w:rsidRPr="00E06BE2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</w:t>
            </w:r>
            <w:r w:rsidR="00F95C9B" w:rsidRPr="00E06BE2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>C</w:t>
            </w:r>
            <w:r w:rsidR="00D76142" w:rsidRPr="00E06BE2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omplete the “File </w:t>
            </w:r>
            <w:r w:rsidR="00232961" w:rsidRPr="00E06BE2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>ID</w:t>
            </w:r>
            <w:r w:rsidR="00D76142" w:rsidRPr="00E06BE2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” section located at the top of the </w:t>
            </w:r>
            <w:r w:rsidR="00EA276A" w:rsidRPr="00E06BE2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TWL </w:t>
            </w:r>
            <w:r w:rsidR="00D76142" w:rsidRPr="00E06BE2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>form.</w:t>
            </w:r>
            <w:r w:rsidR="004A3C2D" w:rsidRPr="00E06BE2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Enter company name/dba and the quarter and year of submission.</w:t>
            </w:r>
          </w:p>
          <w:p w14:paraId="09813E38" w14:textId="22838A09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</w:tc>
      </w:tr>
      <w:tr w:rsidR="00FE7EFC" w:rsidRPr="007D368C" w14:paraId="5925A13D" w14:textId="77777777" w:rsidTr="00FE7EFC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753CB3B" w14:textId="0FD454C3" w:rsidR="00FE7EFC" w:rsidRPr="007D368C" w:rsidRDefault="00A174F8" w:rsidP="00FE7EFC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958075A" wp14:editId="0D6207F7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-24765</wp:posOffset>
                      </wp:positionV>
                      <wp:extent cx="4667250" cy="78105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78E44" w14:textId="1ACC0946" w:rsidR="007D368C" w:rsidRDefault="007D368C" w:rsidP="007D368C">
                                  <w:r>
                                    <w:t xml:space="preserve">Enter the employee’s name beginning with last name, first name, then middle </w:t>
                                  </w:r>
                                  <w:r w:rsidR="00345586">
                                    <w:t>initial</w:t>
                                  </w:r>
                                  <w:r w:rsidR="00DD3BBC">
                                    <w:t>.</w:t>
                                  </w:r>
                                </w:p>
                                <w:p w14:paraId="3079DADB" w14:textId="0E51C345" w:rsidR="009508F1" w:rsidRPr="009508F1" w:rsidRDefault="009508F1" w:rsidP="007D368C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Cs w:val="20"/>
                                    </w:rPr>
                                    <w:t xml:space="preserve"> </w:t>
                                  </w:r>
                                  <w:r w:rsidR="00A174F8">
                                    <w:rPr>
                                      <w:color w:val="FFFFFF" w:themeColor="background1"/>
                                      <w:szCs w:val="20"/>
                                    </w:rPr>
                                    <w:tab/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>To avoid errors, e</w:t>
                                  </w:r>
                                  <w:r w:rsidRPr="009508F1">
                                    <w:rPr>
                                      <w:szCs w:val="20"/>
                                    </w:rPr>
                                    <w:t>nsure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 xml:space="preserve">that </w:t>
                                  </w:r>
                                  <w:r w:rsidR="00623924">
                                    <w:rPr>
                                      <w:szCs w:val="20"/>
                                    </w:rPr>
                                    <w:t>all employee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623924">
                                    <w:rPr>
                                      <w:szCs w:val="20"/>
                                    </w:rPr>
                                    <w:t>names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6A1889">
                                    <w:rPr>
                                      <w:szCs w:val="20"/>
                                    </w:rPr>
                                    <w:t>on the TWL form mirror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6A1889">
                                    <w:rPr>
                                      <w:szCs w:val="20"/>
                                    </w:rPr>
                                    <w:tab/>
                                    <w:t xml:space="preserve">employee </w:t>
                                  </w:r>
                                  <w:r w:rsidR="00623924">
                                    <w:rPr>
                                      <w:szCs w:val="20"/>
                                    </w:rPr>
                                    <w:t xml:space="preserve">names on documents prepared for income tax filing.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8075A" id="_x0000_s1027" type="#_x0000_t202" style="position:absolute;margin-left:130.6pt;margin-top:-1.95pt;width:367.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BZ+AEAANQDAAAOAAAAZHJzL2Uyb0RvYy54bWysU9tu3CAQfa/Uf0C8d22v9hZrvVGaNFWl&#10;NK2U5gMwxmtUYCiwa2+/vgN2Nqv2Laof0IwHDnPOHLbXg1bkKJyXYCpazHJKhOHQSLOv6POP+w8b&#10;SnxgpmEKjKjoSXh6vXv/btvbUsyhA9UIRxDE+LK3Fe1CsGWWed4JzfwMrDBYbMFpFjB1+6xxrEd0&#10;rbJ5nq+yHlxjHXDhPf69G4t0l/DbVvDwrW29CERVFHsLaXVpreOa7bas3DtmO8mnNtgbutBMGrz0&#10;DHXHAiMHJ/+B0pI78NCGGQedQdtKLhIHZFPkf7F56pgViQuK4+1ZJv//YPnj8cl+dyQMH2HAASYS&#10;3j4A/+mJgduOmb24cQ76TrAGLy6iZFlvfTkdjVL70keQuv8KDQ6ZHQIkoKF1OqqCPAmi4wBOZ9HF&#10;EAjHn4vVaj1fYoljbb0pcozjFax8OW2dD58FaBKDijocakJnxwcfxq0vW+JlBu6lUmmwypC+olfL&#10;+TIduKhoGdB3SuqKbvL4jU6IJD+ZJh0OTKoxxl6UmVhHoiPlMNQDkc0kSRShhuaEMjgYbYbPAoMO&#10;3G9KerRYRf2vA3OCEvXFoJRXxWIRPZmSxXI9x8RdVurLCjMcoSoaKBnD25B8PFK+QclbmdR47WRq&#10;Ga2T9JxsHr15maddr49x9wcAAP//AwBQSwMEFAAGAAgAAAAhANsR1+LdAAAACgEAAA8AAABkcnMv&#10;ZG93bnJldi54bWxMj01PwzAMhu9I/IfISNy2pAUqUppOCMQVxPiQuGWN11Y0TtVka/n3mBM72n70&#10;+nmrzeIHccQp9oEMZGsFAqkJrqfWwPvb0+oWREyWnB0CoYEfjLCpz88qW7ow0yset6kVHEKxtAa6&#10;lMZSyth06G1chxGJb/sweZt4nFrpJjtzuB9krlQhve2JP3R2xIcOm+/twRv4eN5/fV6rl/bR34xz&#10;WJQkr6UxlxfL/R2IhEv6h+FPn9WhZqddOJCLYjCQF1nOqIHVlQbBgNYFL3ZMZjoDWVfytEL9CwAA&#10;//8DAFBLAQItABQABgAIAAAAIQC2gziS/gAAAOEBAAATAAAAAAAAAAAAAAAAAAAAAABbQ29udGVu&#10;dF9UeXBlc10ueG1sUEsBAi0AFAAGAAgAAAAhADj9If/WAAAAlAEAAAsAAAAAAAAAAAAAAAAALwEA&#10;AF9yZWxzLy5yZWxzUEsBAi0AFAAGAAgAAAAhAD2/EFn4AQAA1AMAAA4AAAAAAAAAAAAAAAAALgIA&#10;AGRycy9lMm9Eb2MueG1sUEsBAi0AFAAGAAgAAAAhANsR1+LdAAAACgEAAA8AAAAAAAAAAAAAAAAA&#10;UgQAAGRycy9kb3ducmV2LnhtbFBLBQYAAAAABAAEAPMAAABcBQAAAAA=&#10;" filled="f" stroked="f">
                      <v:textbox>
                        <w:txbxContent>
                          <w:p w14:paraId="1B478E44" w14:textId="1ACC0946" w:rsidR="007D368C" w:rsidRDefault="007D368C" w:rsidP="007D368C">
                            <w:r>
                              <w:t xml:space="preserve">Enter the employee’s name beginning with last name, first name, then middle </w:t>
                            </w:r>
                            <w:r w:rsidR="00345586">
                              <w:t>initial</w:t>
                            </w:r>
                            <w:r w:rsidR="00DD3BBC">
                              <w:t>.</w:t>
                            </w:r>
                          </w:p>
                          <w:p w14:paraId="3079DADB" w14:textId="0E51C345" w:rsidR="009508F1" w:rsidRPr="009508F1" w:rsidRDefault="009508F1" w:rsidP="007D36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A174F8">
                              <w:rPr>
                                <w:color w:val="FFFFFF" w:themeColor="background1"/>
                                <w:szCs w:val="20"/>
                              </w:rPr>
                              <w:tab/>
                            </w:r>
                            <w:r w:rsidR="00343D8C">
                              <w:rPr>
                                <w:szCs w:val="20"/>
                              </w:rPr>
                              <w:t>To avoid errors, e</w:t>
                            </w:r>
                            <w:r w:rsidRPr="009508F1">
                              <w:rPr>
                                <w:szCs w:val="20"/>
                              </w:rPr>
                              <w:t>nsure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343D8C">
                              <w:rPr>
                                <w:szCs w:val="20"/>
                              </w:rPr>
                              <w:t xml:space="preserve">that </w:t>
                            </w:r>
                            <w:r w:rsidR="00623924">
                              <w:rPr>
                                <w:szCs w:val="20"/>
                              </w:rPr>
                              <w:t>all employee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623924">
                              <w:rPr>
                                <w:szCs w:val="20"/>
                              </w:rPr>
                              <w:t>names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6A1889">
                              <w:rPr>
                                <w:szCs w:val="20"/>
                              </w:rPr>
                              <w:t>on the TWL form mirror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6A1889">
                              <w:rPr>
                                <w:szCs w:val="20"/>
                              </w:rPr>
                              <w:tab/>
                              <w:t xml:space="preserve">employee </w:t>
                            </w:r>
                            <w:r w:rsidR="00623924">
                              <w:rPr>
                                <w:szCs w:val="20"/>
                              </w:rPr>
                              <w:t xml:space="preserve">names on documents prepared for income tax filing.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8F1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858949" wp14:editId="02FF1AD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-12064</wp:posOffset>
                      </wp:positionV>
                      <wp:extent cx="1695450" cy="990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BA769" w14:textId="0969ABE8" w:rsidR="007D368C" w:rsidRPr="00FA04E3" w:rsidRDefault="007D368C" w:rsidP="005F1B43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Part 1</w:t>
                                  </w:r>
                                </w:p>
                                <w:p w14:paraId="400314D6" w14:textId="3511E9B1" w:rsidR="007D368C" w:rsidRPr="002D235D" w:rsidRDefault="002D235D" w:rsidP="005F1B4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D235D">
                                    <w:rPr>
                                      <w:b/>
                                      <w:bCs/>
                                    </w:rPr>
                                    <w:t>EMPLOYEE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58949" id="_x0000_s1028" type="#_x0000_t202" style="position:absolute;margin-left:-2.9pt;margin-top:-.95pt;width:133.5pt;height:7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qKHwIAACAEAAAOAAAAZHJzL2Uyb0RvYy54bWysU8GO2yAQvVfqPyDujZ0oTjfWOqtttltV&#10;2m4rbfsBGHCMCgwFEjv9+g44m03bW9ULYhh48+bN4/pmNJocpA8KbEPns5ISaTkIZXcN/fb1/s0V&#10;JSEyK5gGKxt6lIHebF6/uh5cLRfQgxbSEwSxoR5cQ/sYXV0UgffSsDADJy0mO/CGRQz9rhCeDYhu&#10;dLEoy1UxgBfOA5ch4OndlKSbjN91ksfPXRdkJLqhyC3m1ee1TWuxuWb1zjPXK36iwf6BhWHKYtEz&#10;1B2LjOy9+gvKKO4hQBdnHEwBXae4zD1gN/Pyj26eeuZk7gXFCe4sU/h/sPzx8OS+eBLHdzDiAHMT&#10;wT0A/x6IhW3P7E7eeg9DL5nAwvMkWTG4UJ+eJqlDHRJIO3wCgUNm+wgZaOy8SapgnwTRcQDHs+hy&#10;jISnkqt1tawwxTG3XperMk+lYPXza+dD/CDBkLRpqMehZnR2eAgxsWH185VULIBW4l5pnYNkJLnV&#10;nhwYWqDdTR3qvUGq09m6Ks8ls+/S9Yz6G5K2ZECC1aLKxS2kEtk+RkX0sFamoVcINYGxOgn23op8&#10;JTKlpz2S1fakYBJtki+O7UiUaOgiyZsEbUEcUVIPk2Xxi+GmB/+TkgHt2tDwY8+8pER/tDiW9Xy5&#10;TP7OwbJ6u8DAX2baywyzHKEaGimZttuY/0RSzMItjq9TWdkXJifKaMMszenLJJ9fxvnWy8fe/AIA&#10;AP//AwBQSwMEFAAGAAgAAAAhABbKl9veAAAACQEAAA8AAABkcnMvZG93bnJldi54bWxMj0tPwzAQ&#10;hO9I/Adrkbi1TiJaQRqnispDXGmRuG5iN47wI7XdNvTXs5zoabSa0cy31Xqyhp1UiIN3AvJ5Bky5&#10;zsvB9QI+d6+zR2AxoZNovFMCflSEdX17U2Ep/dl9qNM29YxKXCxRgE5pLDmPnVYW49yPypG398Fi&#10;ojP0XAY8U7k1vMiyJbc4OFrQOKqNVt339mgFhJdNbC+HRhfP6at5Q7M7vA8XIe7vpmYFLKkp/Yfh&#10;D5/QoSam1h+djMwImC2IPJHmT8DIL5Z5Aayl4OIhB15X/PqD+hcAAP//AwBQSwECLQAUAAYACAAA&#10;ACEAtoM4kv4AAADhAQAAEwAAAAAAAAAAAAAAAAAAAAAAW0NvbnRlbnRfVHlwZXNdLnhtbFBLAQIt&#10;ABQABgAIAAAAIQA4/SH/1gAAAJQBAAALAAAAAAAAAAAAAAAAAC8BAABfcmVscy8ucmVsc1BLAQIt&#10;ABQABgAIAAAAIQDC64qKHwIAACAEAAAOAAAAAAAAAAAAAAAAAC4CAABkcnMvZTJvRG9jLnhtbFBL&#10;AQItABQABgAIAAAAIQAWypfb3gAAAAkBAAAPAAAAAAAAAAAAAAAAAHkEAABkcnMvZG93bnJldi54&#10;bWxQSwUGAAAAAAQABADzAAAAhAUAAAAA&#10;" fillcolor="#f2f2f2 [3052]" stroked="f">
                      <v:textbox>
                        <w:txbxContent>
                          <w:p w14:paraId="283BA769" w14:textId="0969ABE8" w:rsidR="007D368C" w:rsidRPr="00FA04E3" w:rsidRDefault="007D368C" w:rsidP="005F1B43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Part 1</w:t>
                            </w:r>
                          </w:p>
                          <w:p w14:paraId="400314D6" w14:textId="3511E9B1" w:rsidR="007D368C" w:rsidRPr="002D235D" w:rsidRDefault="002D235D" w:rsidP="005F1B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235D">
                              <w:rPr>
                                <w:b/>
                                <w:bCs/>
                              </w:rPr>
                              <w:t>EMPLOYEE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CEF9D1" w14:textId="70758930" w:rsidR="00FE7EFC" w:rsidRPr="007D368C" w:rsidRDefault="00CE08A2" w:rsidP="00FE7EFC">
            <w:pPr>
              <w:rPr>
                <w:rFonts w:ascii="Times New Roman" w:hAnsi="Times New Roman" w:cs="Times New Roman"/>
              </w:rPr>
            </w:pPr>
            <w:r w:rsidRPr="00CE08A2"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3CC56904" wp14:editId="032C3557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142240</wp:posOffset>
                  </wp:positionV>
                  <wp:extent cx="361950" cy="2762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89E0E9" w14:textId="1719A1CD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  <w:p w14:paraId="7FF8A65B" w14:textId="2592B40A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  <w:p w14:paraId="39785A1B" w14:textId="35A0D6B7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7EAC909E" w14:textId="77777777" w:rsidTr="00D7047F">
        <w:trPr>
          <w:trHeight w:val="3126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EB356F3" w14:textId="635D4491" w:rsidR="007D368C" w:rsidRPr="007D368C" w:rsidRDefault="00C038A4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C4E0FC3" wp14:editId="4C9C3D2F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-20955</wp:posOffset>
                      </wp:positionV>
                      <wp:extent cx="4606290" cy="209550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2095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09083" w14:textId="3B820E8B" w:rsidR="00A374C4" w:rsidRDefault="00021D8D" w:rsidP="007D368C">
                                  <w:r>
                                    <w:t>From the drop-down list, select</w:t>
                                  </w:r>
                                  <w:r w:rsidR="005937CC">
                                    <w:t xml:space="preserve"> the employee’s </w:t>
                                  </w:r>
                                  <w:r>
                                    <w:t xml:space="preserve">2-digit </w:t>
                                  </w:r>
                                  <w:r w:rsidR="005937CC">
                                    <w:t>major SOC code.</w:t>
                                  </w:r>
                                </w:p>
                                <w:p w14:paraId="7D5D4412" w14:textId="72414BCD" w:rsidR="00873F65" w:rsidRDefault="00623924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  <w:r w:rsidRPr="00623924">
                                    <w:rPr>
                                      <w:color w:val="000000" w:themeColor="text1"/>
                                      <w:szCs w:val="20"/>
                                    </w:rPr>
                                    <w:t>1.</w:t>
                                  </w:r>
                                  <w:r w:rsidRPr="00623924"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508F1">
                                    <w:rPr>
                                      <w:szCs w:val="20"/>
                                    </w:rPr>
                                    <w:t xml:space="preserve">To </w:t>
                                  </w:r>
                                  <w:r w:rsidR="00021D8D" w:rsidRPr="00C038A4"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verify</w:t>
                                  </w:r>
                                  <w:r w:rsidR="009508F1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C60F69">
                                    <w:rPr>
                                      <w:szCs w:val="20"/>
                                    </w:rPr>
                                    <w:t>the</w:t>
                                  </w:r>
                                  <w:r w:rsidR="009508F1">
                                    <w:rPr>
                                      <w:szCs w:val="20"/>
                                    </w:rPr>
                                    <w:t xml:space="preserve"> occupation’s </w:t>
                                  </w:r>
                                  <w:r w:rsidR="00EC2EC1" w:rsidRPr="006A1889">
                                    <w:rPr>
                                      <w:szCs w:val="20"/>
                                    </w:rPr>
                                    <w:t>Major</w:t>
                                  </w:r>
                                  <w:r w:rsidR="00EC2EC1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9508F1">
                                    <w:rPr>
                                      <w:szCs w:val="20"/>
                                    </w:rPr>
                                    <w:t>SOC, go to</w:t>
                                  </w:r>
                                  <w:r w:rsidR="00873F65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hyperlink r:id="rId16" w:history="1">
                                    <w:r w:rsidR="00873F65" w:rsidRPr="001338BD">
                                      <w:rPr>
                                        <w:rStyle w:val="Hyperlink"/>
                                        <w:szCs w:val="20"/>
                                      </w:rPr>
                                      <w:t>https://www.onetonline.org</w:t>
                                    </w:r>
                                  </w:hyperlink>
                                  <w:r w:rsidR="00343D8C">
                                    <w:rPr>
                                      <w:rStyle w:val="Hyperlink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C9D6661" w14:textId="77777777" w:rsidR="00EC2EC1" w:rsidRDefault="00EC2EC1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4B7FFC61" w14:textId="1D0DC381" w:rsidR="00EC2EC1" w:rsidRDefault="00623924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2.  </w:t>
                                  </w:r>
                                  <w:r w:rsidR="00873F65">
                                    <w:rPr>
                                      <w:szCs w:val="20"/>
                                    </w:rPr>
                                    <w:t>On the</w:t>
                                  </w:r>
                                  <w:r w:rsidR="009508F1">
                                    <w:rPr>
                                      <w:szCs w:val="20"/>
                                    </w:rPr>
                                    <w:t xml:space="preserve"> top</w:t>
                                  </w:r>
                                  <w:r w:rsidR="00873F65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9508F1">
                                    <w:rPr>
                                      <w:szCs w:val="20"/>
                                    </w:rPr>
                                    <w:t>right-hand</w:t>
                                  </w:r>
                                  <w:r w:rsidR="00873F65">
                                    <w:rPr>
                                      <w:szCs w:val="20"/>
                                    </w:rPr>
                                    <w:t xml:space="preserve"> corner, type in </w:t>
                                  </w:r>
                                  <w:r w:rsidR="009508F1">
                                    <w:rPr>
                                      <w:szCs w:val="20"/>
                                    </w:rPr>
                                    <w:t xml:space="preserve">the specific </w:t>
                                  </w:r>
                                  <w:r w:rsidR="00873F65">
                                    <w:rPr>
                                      <w:szCs w:val="20"/>
                                    </w:rPr>
                                    <w:t>occupation</w:t>
                                  </w:r>
                                  <w:r w:rsidR="0010524A">
                                    <w:rPr>
                                      <w:szCs w:val="20"/>
                                    </w:rPr>
                                    <w:t xml:space="preserve"> or position</w:t>
                                  </w:r>
                                  <w:r w:rsidR="00EC2EC1">
                                    <w:rPr>
                                      <w:szCs w:val="20"/>
                                    </w:rPr>
                                    <w:t xml:space="preserve"> in the occupational keyword search box</w:t>
                                  </w:r>
                                  <w:r w:rsidR="009508F1">
                                    <w:rPr>
                                      <w:szCs w:val="20"/>
                                    </w:rPr>
                                    <w:t xml:space="preserve"> (ex: “electrician”</w:t>
                                  </w:r>
                                  <w:r w:rsidR="00EC2EC1">
                                    <w:rPr>
                                      <w:szCs w:val="20"/>
                                    </w:rPr>
                                    <w:t>)</w:t>
                                  </w:r>
                                  <w:r w:rsidR="009508F1">
                                    <w:rPr>
                                      <w:szCs w:val="20"/>
                                    </w:rPr>
                                    <w:t>.</w:t>
                                  </w:r>
                                  <w:r w:rsidR="00EC2EC1">
                                    <w:rPr>
                                      <w:szCs w:val="20"/>
                                    </w:rPr>
                                    <w:t xml:space="preserve"> Click</w:t>
                                  </w:r>
                                  <w:r w:rsidR="0068097D">
                                    <w:rPr>
                                      <w:szCs w:val="20"/>
                                    </w:rPr>
                                    <w:t xml:space="preserve"> on</w:t>
                                  </w:r>
                                  <w:r w:rsidR="00EC2EC1">
                                    <w:rPr>
                                      <w:szCs w:val="20"/>
                                    </w:rPr>
                                    <w:t xml:space="preserve"> “Go”.</w:t>
                                  </w:r>
                                </w:p>
                                <w:p w14:paraId="7B867333" w14:textId="77777777" w:rsidR="00EC2EC1" w:rsidRDefault="00EC2EC1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5D1E0759" w14:textId="77777777" w:rsidR="005428B2" w:rsidRDefault="00623924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3.  </w:t>
                                  </w:r>
                                  <w:r w:rsidR="0068097D">
                                    <w:rPr>
                                      <w:szCs w:val="20"/>
                                    </w:rPr>
                                    <w:t xml:space="preserve">A list of occupations will show on the next page. </w:t>
                                  </w:r>
                                </w:p>
                                <w:p w14:paraId="56F6DE58" w14:textId="77777777" w:rsidR="005428B2" w:rsidRDefault="005428B2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3CC2728B" w14:textId="1A70B7A4" w:rsidR="005937CC" w:rsidRDefault="005428B2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4.  </w:t>
                                  </w:r>
                                  <w:r w:rsidR="0068097D">
                                    <w:rPr>
                                      <w:szCs w:val="20"/>
                                    </w:rPr>
                                    <w:t xml:space="preserve">Locate </w:t>
                                  </w:r>
                                  <w:r w:rsidR="00C60F69">
                                    <w:rPr>
                                      <w:szCs w:val="20"/>
                                    </w:rPr>
                                    <w:t>the</w:t>
                                  </w:r>
                                  <w:r w:rsidR="0068097D">
                                    <w:rPr>
                                      <w:szCs w:val="20"/>
                                    </w:rPr>
                                    <w:t xml:space="preserve"> specific occupation and take note of the numbers </w:t>
                                  </w:r>
                                  <w:r w:rsidR="006A1889">
                                    <w:rPr>
                                      <w:szCs w:val="20"/>
                                    </w:rPr>
                                    <w:t>adjacent to the occupation/position</w:t>
                                  </w:r>
                                  <w:r w:rsidR="0068097D">
                                    <w:rPr>
                                      <w:szCs w:val="20"/>
                                    </w:rPr>
                                    <w:t xml:space="preserve">. </w:t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 xml:space="preserve">Using the </w:t>
                                  </w:r>
                                  <w:r w:rsidR="00343D8C" w:rsidRPr="00B569CF"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example</w:t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 xml:space="preserve"> occupation above</w:t>
                                  </w:r>
                                  <w:r w:rsidR="0068097D">
                                    <w:rPr>
                                      <w:szCs w:val="20"/>
                                    </w:rPr>
                                    <w:t xml:space="preserve"> (electrician)</w:t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>, you will see a series of numbers</w:t>
                                  </w:r>
                                  <w:r w:rsidR="0068097D">
                                    <w:rPr>
                                      <w:szCs w:val="20"/>
                                    </w:rPr>
                                    <w:t xml:space="preserve"> displayed:</w:t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 xml:space="preserve"> “47-2111.00”. </w:t>
                                  </w:r>
                                  <w:r w:rsidR="0068097D">
                                    <w:rPr>
                                      <w:szCs w:val="20"/>
                                    </w:rPr>
                                    <w:t xml:space="preserve">The first two digits “47” represent the occupation’s </w:t>
                                  </w:r>
                                  <w:r w:rsidR="005937CC">
                                    <w:rPr>
                                      <w:szCs w:val="20"/>
                                    </w:rPr>
                                    <w:t>m</w:t>
                                  </w:r>
                                  <w:r w:rsidR="0068097D">
                                    <w:rPr>
                                      <w:szCs w:val="20"/>
                                    </w:rPr>
                                    <w:t xml:space="preserve">ajor SOC. </w:t>
                                  </w:r>
                                </w:p>
                                <w:p w14:paraId="474760AF" w14:textId="77777777" w:rsidR="005937CC" w:rsidRDefault="005937CC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04496294" w14:textId="77777777" w:rsidR="00343D8C" w:rsidRDefault="00343D8C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</w:pPr>
                                </w:p>
                                <w:p w14:paraId="4FA3AE3A" w14:textId="77777777" w:rsidR="00343D8C" w:rsidRDefault="00343D8C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</w:pPr>
                                </w:p>
                                <w:p w14:paraId="063486BC" w14:textId="0E578C07" w:rsidR="007D368C" w:rsidRDefault="00EC2EC1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02FCEDB" w14:textId="77777777" w:rsidR="00343D8C" w:rsidRPr="00EC2EC1" w:rsidRDefault="00343D8C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5D322419" w14:textId="77777777" w:rsidR="00EC2EC1" w:rsidRDefault="00EC2EC1" w:rsidP="007D36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E0FC3" id="_x0000_s1029" type="#_x0000_t202" style="position:absolute;margin-left:130.6pt;margin-top:-1.65pt;width:362.7pt;height:1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oi/QEAANUDAAAOAAAAZHJzL2Uyb0RvYy54bWysU9uO2yAQfa/Uf0C8N3bcJN1YIavtbreq&#10;tL1I234AwThGBYYCiZ1+/Q7Ym43at6p+QAzjOcw5c9hcD0aTo/RBgWV0PispkVZAo+ye0R/f799c&#10;URIitw3XYCWjJxno9fb1q03vallBB7qRniCIDXXvGO1idHVRBNFJw8MMnLSYbMEbHjH0+6LxvEd0&#10;o4uqLFdFD75xHoQMAU/vxiTdZvy2lSJ+bdsgI9GMYm8xrz6vu7QW2w2v9567TompDf4PXRiuLF56&#10;hrrjkZODV39BGSU8BGjjTIApoG2VkJkDspmXf7B57LiTmQuKE9xZpvD/YMWX46P75kkc3sOAA8wk&#10;gnsA8TMQC7cdt3t54z30neQNXjxPkhW9C/VUmqQOdUggu/4zNDhkfoiQgYbWm6QK8iSIjgM4nUWX&#10;QyQCDxerclWtMSUwV5Xr5bLMYyl4/VzufIgfJRiSNox6nGqG58eHEFM7vH7+Jd1m4V5pnSerLekZ&#10;XS+rZS64yBgV0XhaGUavyvSNVkgsP9gmF0eu9LjHC7SdaCemI+c47AaiGkbfptqkwg6aE+rgYfQZ&#10;vgvcdOB/U9KjxxgNvw7cS0r0J4tarueLRTJlDhbLdxUG/jKzu8xwKxCK0UjJuL2N2cgj5RvUvFVZ&#10;jZdOppbRO1mkyefJnJdx/uvlNW6fAAAA//8DAFBLAwQUAAYACAAAACEA97Naat8AAAAKAQAADwAA&#10;AGRycy9kb3ducmV2LnhtbEyPy07DMBBF90j8gzVI7Fq7CZg2ZFIhEFsQ5SGxc+NpEhGPo9htwt9j&#10;VrAc3aN7z5Tb2fXiRGPoPCOslgoEce1txw3C2+vjYg0iRMPW9J4J4ZsCbKvzs9IU1k/8QqddbEQq&#10;4VAYhDbGoZAy1C05E5Z+IE7ZwY/OxHSOjbSjmVK562WmlJbOdJwWWjPQfUv11+7oEN6fDp8fV+q5&#10;eXDXw+RnJdltJOLlxXx3CyLSHP9g+NVP6lAlp70/sg2iR8j0KksowiLPQSRgs9YaxB4hz/QNyKqU&#10;/1+ofgAAAP//AwBQSwECLQAUAAYACAAAACEAtoM4kv4AAADhAQAAEwAAAAAAAAAAAAAAAAAAAAAA&#10;W0NvbnRlbnRfVHlwZXNdLnhtbFBLAQItABQABgAIAAAAIQA4/SH/1gAAAJQBAAALAAAAAAAAAAAA&#10;AAAAAC8BAABfcmVscy8ucmVsc1BLAQItABQABgAIAAAAIQDq9roi/QEAANUDAAAOAAAAAAAAAAAA&#10;AAAAAC4CAABkcnMvZTJvRG9jLnhtbFBLAQItABQABgAIAAAAIQD3s1pq3wAAAAoBAAAPAAAAAAAA&#10;AAAAAAAAAFcEAABkcnMvZG93bnJldi54bWxQSwUGAAAAAAQABADzAAAAYwUAAAAA&#10;" filled="f" stroked="f">
                      <v:textbox>
                        <w:txbxContent>
                          <w:p w14:paraId="49109083" w14:textId="3B820E8B" w:rsidR="00A374C4" w:rsidRDefault="00021D8D" w:rsidP="007D368C">
                            <w:r>
                              <w:t>From the drop-down list, select</w:t>
                            </w:r>
                            <w:r w:rsidR="005937CC">
                              <w:t xml:space="preserve"> the employee’s </w:t>
                            </w:r>
                            <w:r>
                              <w:t xml:space="preserve">2-digit </w:t>
                            </w:r>
                            <w:r w:rsidR="005937CC">
                              <w:t>major SOC code.</w:t>
                            </w:r>
                          </w:p>
                          <w:p w14:paraId="7D5D4412" w14:textId="72414BCD" w:rsidR="00873F65" w:rsidRDefault="00623924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  <w:r w:rsidRPr="00623924">
                              <w:rPr>
                                <w:color w:val="000000" w:themeColor="text1"/>
                                <w:szCs w:val="20"/>
                              </w:rPr>
                              <w:t>1.</w:t>
                            </w:r>
                            <w:r w:rsidRPr="00623924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08F1">
                              <w:rPr>
                                <w:szCs w:val="20"/>
                              </w:rPr>
                              <w:t xml:space="preserve">To </w:t>
                            </w:r>
                            <w:r w:rsidR="00021D8D" w:rsidRPr="00C038A4">
                              <w:rPr>
                                <w:b/>
                                <w:bCs/>
                                <w:szCs w:val="20"/>
                              </w:rPr>
                              <w:t>verify</w:t>
                            </w:r>
                            <w:r w:rsidR="009508F1">
                              <w:rPr>
                                <w:szCs w:val="20"/>
                              </w:rPr>
                              <w:t xml:space="preserve"> </w:t>
                            </w:r>
                            <w:r w:rsidR="00C60F69">
                              <w:rPr>
                                <w:szCs w:val="20"/>
                              </w:rPr>
                              <w:t>the</w:t>
                            </w:r>
                            <w:r w:rsidR="009508F1">
                              <w:rPr>
                                <w:szCs w:val="20"/>
                              </w:rPr>
                              <w:t xml:space="preserve"> occupation’s </w:t>
                            </w:r>
                            <w:r w:rsidR="00EC2EC1" w:rsidRPr="006A1889">
                              <w:rPr>
                                <w:szCs w:val="20"/>
                              </w:rPr>
                              <w:t>Major</w:t>
                            </w:r>
                            <w:r w:rsidR="00EC2EC1">
                              <w:rPr>
                                <w:szCs w:val="20"/>
                              </w:rPr>
                              <w:t xml:space="preserve"> </w:t>
                            </w:r>
                            <w:r w:rsidR="009508F1">
                              <w:rPr>
                                <w:szCs w:val="20"/>
                              </w:rPr>
                              <w:t>SOC, go to</w:t>
                            </w:r>
                            <w:r w:rsidR="00873F65">
                              <w:rPr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="00873F65" w:rsidRPr="001338BD">
                                <w:rPr>
                                  <w:rStyle w:val="Hyperlink"/>
                                  <w:szCs w:val="20"/>
                                </w:rPr>
                                <w:t>https://www.onetonline.org</w:t>
                              </w:r>
                            </w:hyperlink>
                            <w:r w:rsidR="00343D8C">
                              <w:rPr>
                                <w:rStyle w:val="Hyperlink"/>
                                <w:szCs w:val="20"/>
                              </w:rPr>
                              <w:t>.</w:t>
                            </w:r>
                          </w:p>
                          <w:p w14:paraId="4C9D6661" w14:textId="77777777" w:rsidR="00EC2EC1" w:rsidRDefault="00EC2EC1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4B7FFC61" w14:textId="1D0DC381" w:rsidR="00EC2EC1" w:rsidRDefault="00623924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2.  </w:t>
                            </w:r>
                            <w:r w:rsidR="00873F65">
                              <w:rPr>
                                <w:szCs w:val="20"/>
                              </w:rPr>
                              <w:t>On the</w:t>
                            </w:r>
                            <w:r w:rsidR="009508F1">
                              <w:rPr>
                                <w:szCs w:val="20"/>
                              </w:rPr>
                              <w:t xml:space="preserve"> top</w:t>
                            </w:r>
                            <w:r w:rsidR="00873F65">
                              <w:rPr>
                                <w:szCs w:val="20"/>
                              </w:rPr>
                              <w:t xml:space="preserve"> </w:t>
                            </w:r>
                            <w:r w:rsidR="009508F1">
                              <w:rPr>
                                <w:szCs w:val="20"/>
                              </w:rPr>
                              <w:t>right-hand</w:t>
                            </w:r>
                            <w:r w:rsidR="00873F65">
                              <w:rPr>
                                <w:szCs w:val="20"/>
                              </w:rPr>
                              <w:t xml:space="preserve"> corner, type in </w:t>
                            </w:r>
                            <w:r w:rsidR="009508F1">
                              <w:rPr>
                                <w:szCs w:val="20"/>
                              </w:rPr>
                              <w:t xml:space="preserve">the specific </w:t>
                            </w:r>
                            <w:r w:rsidR="00873F65">
                              <w:rPr>
                                <w:szCs w:val="20"/>
                              </w:rPr>
                              <w:t>occupation</w:t>
                            </w:r>
                            <w:r w:rsidR="0010524A">
                              <w:rPr>
                                <w:szCs w:val="20"/>
                              </w:rPr>
                              <w:t xml:space="preserve"> or position</w:t>
                            </w:r>
                            <w:r w:rsidR="00EC2EC1">
                              <w:rPr>
                                <w:szCs w:val="20"/>
                              </w:rPr>
                              <w:t xml:space="preserve"> in the occupational keyword search box</w:t>
                            </w:r>
                            <w:r w:rsidR="009508F1">
                              <w:rPr>
                                <w:szCs w:val="20"/>
                              </w:rPr>
                              <w:t xml:space="preserve"> (ex: “electrician”</w:t>
                            </w:r>
                            <w:r w:rsidR="00EC2EC1">
                              <w:rPr>
                                <w:szCs w:val="20"/>
                              </w:rPr>
                              <w:t>)</w:t>
                            </w:r>
                            <w:r w:rsidR="009508F1">
                              <w:rPr>
                                <w:szCs w:val="20"/>
                              </w:rPr>
                              <w:t>.</w:t>
                            </w:r>
                            <w:r w:rsidR="00EC2EC1">
                              <w:rPr>
                                <w:szCs w:val="20"/>
                              </w:rPr>
                              <w:t xml:space="preserve"> Click</w:t>
                            </w:r>
                            <w:r w:rsidR="0068097D">
                              <w:rPr>
                                <w:szCs w:val="20"/>
                              </w:rPr>
                              <w:t xml:space="preserve"> on</w:t>
                            </w:r>
                            <w:r w:rsidR="00EC2EC1">
                              <w:rPr>
                                <w:szCs w:val="20"/>
                              </w:rPr>
                              <w:t xml:space="preserve"> “Go”.</w:t>
                            </w:r>
                          </w:p>
                          <w:p w14:paraId="7B867333" w14:textId="77777777" w:rsidR="00EC2EC1" w:rsidRDefault="00EC2EC1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5D1E0759" w14:textId="77777777" w:rsidR="005428B2" w:rsidRDefault="00623924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3.  </w:t>
                            </w:r>
                            <w:r w:rsidR="0068097D">
                              <w:rPr>
                                <w:szCs w:val="20"/>
                              </w:rPr>
                              <w:t xml:space="preserve">A list of occupations will show on the next page. </w:t>
                            </w:r>
                          </w:p>
                          <w:p w14:paraId="56F6DE58" w14:textId="77777777" w:rsidR="005428B2" w:rsidRDefault="005428B2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CC2728B" w14:textId="1A70B7A4" w:rsidR="005937CC" w:rsidRDefault="005428B2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4.  </w:t>
                            </w:r>
                            <w:r w:rsidR="0068097D">
                              <w:rPr>
                                <w:szCs w:val="20"/>
                              </w:rPr>
                              <w:t xml:space="preserve">Locate </w:t>
                            </w:r>
                            <w:r w:rsidR="00C60F69">
                              <w:rPr>
                                <w:szCs w:val="20"/>
                              </w:rPr>
                              <w:t>the</w:t>
                            </w:r>
                            <w:r w:rsidR="0068097D">
                              <w:rPr>
                                <w:szCs w:val="20"/>
                              </w:rPr>
                              <w:t xml:space="preserve"> specific occupation and take note of the numbers </w:t>
                            </w:r>
                            <w:r w:rsidR="006A1889">
                              <w:rPr>
                                <w:szCs w:val="20"/>
                              </w:rPr>
                              <w:t>adjacent to the occupation/position</w:t>
                            </w:r>
                            <w:r w:rsidR="0068097D">
                              <w:rPr>
                                <w:szCs w:val="20"/>
                              </w:rPr>
                              <w:t xml:space="preserve">. </w:t>
                            </w:r>
                            <w:r w:rsidR="00343D8C">
                              <w:rPr>
                                <w:szCs w:val="20"/>
                              </w:rPr>
                              <w:t xml:space="preserve">Using the </w:t>
                            </w:r>
                            <w:r w:rsidR="00343D8C" w:rsidRPr="00B569CF">
                              <w:rPr>
                                <w:b/>
                                <w:bCs/>
                                <w:szCs w:val="20"/>
                              </w:rPr>
                              <w:t>example</w:t>
                            </w:r>
                            <w:r w:rsidR="00343D8C">
                              <w:rPr>
                                <w:szCs w:val="20"/>
                              </w:rPr>
                              <w:t xml:space="preserve"> occupation above</w:t>
                            </w:r>
                            <w:r w:rsidR="0068097D">
                              <w:rPr>
                                <w:szCs w:val="20"/>
                              </w:rPr>
                              <w:t xml:space="preserve"> (electrician)</w:t>
                            </w:r>
                            <w:r w:rsidR="00343D8C">
                              <w:rPr>
                                <w:szCs w:val="20"/>
                              </w:rPr>
                              <w:t>, you will see a series of numbers</w:t>
                            </w:r>
                            <w:r w:rsidR="0068097D">
                              <w:rPr>
                                <w:szCs w:val="20"/>
                              </w:rPr>
                              <w:t xml:space="preserve"> displayed:</w:t>
                            </w:r>
                            <w:r w:rsidR="00343D8C">
                              <w:rPr>
                                <w:szCs w:val="20"/>
                              </w:rPr>
                              <w:t xml:space="preserve"> “47-2111.00”. </w:t>
                            </w:r>
                            <w:r w:rsidR="0068097D">
                              <w:rPr>
                                <w:szCs w:val="20"/>
                              </w:rPr>
                              <w:t xml:space="preserve">The first two digits “47” represent the occupation’s </w:t>
                            </w:r>
                            <w:r w:rsidR="005937CC">
                              <w:rPr>
                                <w:szCs w:val="20"/>
                              </w:rPr>
                              <w:t>m</w:t>
                            </w:r>
                            <w:r w:rsidR="0068097D">
                              <w:rPr>
                                <w:szCs w:val="20"/>
                              </w:rPr>
                              <w:t xml:space="preserve">ajor SOC. </w:t>
                            </w:r>
                          </w:p>
                          <w:p w14:paraId="474760AF" w14:textId="77777777" w:rsidR="005937CC" w:rsidRDefault="005937CC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04496294" w14:textId="77777777" w:rsidR="00343D8C" w:rsidRDefault="00343D8C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</w:pPr>
                          </w:p>
                          <w:p w14:paraId="4FA3AE3A" w14:textId="77777777" w:rsidR="00343D8C" w:rsidRDefault="00343D8C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</w:pPr>
                          </w:p>
                          <w:p w14:paraId="063486BC" w14:textId="0E578C07" w:rsidR="007D368C" w:rsidRDefault="00EC2EC1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  <w:p w14:paraId="202FCEDB" w14:textId="77777777" w:rsidR="00343D8C" w:rsidRPr="00EC2EC1" w:rsidRDefault="00343D8C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5D322419" w14:textId="77777777" w:rsidR="00EC2EC1" w:rsidRDefault="00EC2EC1" w:rsidP="007D368C"/>
                        </w:txbxContent>
                      </v:textbox>
                    </v:shape>
                  </w:pict>
                </mc:Fallback>
              </mc:AlternateContent>
            </w:r>
            <w:r w:rsidR="00EB6956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F73242F" wp14:editId="13BAB13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-25400</wp:posOffset>
                      </wp:positionV>
                      <wp:extent cx="1695450" cy="215265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15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194E5" w14:textId="5254BDCA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DF4BDE" w:rsidRPr="00FA04E3">
                                    <w:rPr>
                                      <w:sz w:val="22"/>
                                    </w:rPr>
                                    <w:t>art 2</w:t>
                                  </w:r>
                                </w:p>
                                <w:p w14:paraId="656EB0B2" w14:textId="77777777" w:rsidR="00DF4BDE" w:rsidRDefault="00DF4BDE" w:rsidP="007D368C"/>
                                <w:p w14:paraId="2B867211" w14:textId="77777777" w:rsidR="002677BB" w:rsidRDefault="002677BB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B59CA51" w14:textId="260867E5" w:rsidR="007D368C" w:rsidRPr="002A42B0" w:rsidRDefault="00DF4BDE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42B0">
                                    <w:rPr>
                                      <w:b/>
                                      <w:bCs/>
                                    </w:rPr>
                                    <w:t xml:space="preserve">MAJOR SOC CODE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242F" id="_x0000_s1030" type="#_x0000_t202" style="position:absolute;margin-left:-2.9pt;margin-top:-2pt;width:133.5pt;height:169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xGHwIAACEEAAAOAAAAZHJzL2Uyb0RvYy54bWysU8GO0zAQvSPxD5bvNGnUlG3UdLV0WYS0&#10;LEgLH+A4TmNhe4ztNilfz9hpuwVuiIvlyUzezHvzvL4dtSIH4bwEU9P5LKdEGA6tNLuafvv68OaG&#10;Eh+YaZkCI2p6FJ7ebl6/Wg+2EgX0oFrhCIIYXw22pn0Itsoyz3uhmZ+BFQaTHTjNAoZul7WODYiu&#10;VVbk+TIbwLXWARfe49f7KUk3Cb/rBA+fu86LQFRNcbaQTpfOJp7ZZs2qnWO2l/w0BvuHKTSTBpte&#10;oO5ZYGTv5F9QWnIHHrow46Az6DrJReKAbOb5H2yee2ZF4oLieHuRyf8/WP50eLZfHAnjOxhxgYmE&#10;t4/Av3tiYNszsxN3zsHQC9Zi43mULBusr06/Rql95SNIM3yCFpfM9gES0Ng5HVVBngTRcQHHi+hi&#10;DITHlstVuSgxxTFXzMtiiUHswarz79b58EGAJvFSU4dbTfDs8OjDVHouid08KNk+SKVSEJ0ktsqR&#10;A0MPNLuJotprnHX6tirz/NwyGS+WpwF+Q1KGDDVdlUWZmhuILZJ/tAxoYiV1TW8QagJjVVTsvWlT&#10;SWBSTXfkpcxJwqjapF8Ym5HItqaLyD0q2kB7RE0dTJ7FN4aXHtxPSgb0a039jz1zghL10eBeVvPF&#10;Iho8BYvybYGBu8401xlmOELVNFAyXbchPYqomIE73F8nk7Ivk5xGRh8maU5vJhr9Ok5VLy978wsA&#10;AP//AwBQSwMEFAAGAAgAAAAhAIYHETvfAAAACQEAAA8AAABkcnMvZG93bnJldi54bWxMj81OwzAQ&#10;hO9IvIO1SNxapymtUIhTReVHXGmRuG5iE0fY6zR229CnZznBabSa1cw35WbyTpzMGPtAChbzDISh&#10;NuieOgXv++fZPYiYkDS6QEbBt4mwqa6vSix0ONObOe1SJziEYoEKbEpDIWVsrfEY52EwxN5nGD0m&#10;PsdO6hHPHO6dzLNsLT32xA0WB7O1pv3aHb2C8Wkbm8uhtvlj+qhf0O0Pr/1FqdubqX4AkcyU/p7h&#10;F5/RoWKmJhxJR+EUzFZMnljveBL7+XqRg2gULJerDGRVyv8Lqh8AAAD//wMAUEsBAi0AFAAGAAgA&#10;AAAhALaDOJL+AAAA4QEAABMAAAAAAAAAAAAAAAAAAAAAAFtDb250ZW50X1R5cGVzXS54bWxQSwEC&#10;LQAUAAYACAAAACEAOP0h/9YAAACUAQAACwAAAAAAAAAAAAAAAAAvAQAAX3JlbHMvLnJlbHNQSwEC&#10;LQAUAAYACAAAACEAag+cRh8CAAAhBAAADgAAAAAAAAAAAAAAAAAuAgAAZHJzL2Uyb0RvYy54bWxQ&#10;SwECLQAUAAYACAAAACEAhgcRO98AAAAJAQAADwAAAAAAAAAAAAAAAAB5BAAAZHJzL2Rvd25yZXYu&#10;eG1sUEsFBgAAAAAEAAQA8wAAAIUFAAAAAA==&#10;" fillcolor="#f2f2f2 [3052]" stroked="f">
                      <v:textbox>
                        <w:txbxContent>
                          <w:p w14:paraId="282194E5" w14:textId="5254BDCA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DF4BDE" w:rsidRPr="00FA04E3">
                              <w:rPr>
                                <w:sz w:val="22"/>
                              </w:rPr>
                              <w:t>art 2</w:t>
                            </w:r>
                          </w:p>
                          <w:p w14:paraId="656EB0B2" w14:textId="77777777" w:rsidR="00DF4BDE" w:rsidRDefault="00DF4BDE" w:rsidP="007D368C"/>
                          <w:p w14:paraId="2B867211" w14:textId="77777777" w:rsidR="002677BB" w:rsidRDefault="002677BB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59CA51" w14:textId="260867E5" w:rsidR="007D368C" w:rsidRPr="002A42B0" w:rsidRDefault="00DF4BDE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42B0">
                              <w:rPr>
                                <w:b/>
                                <w:bCs/>
                              </w:rPr>
                              <w:t xml:space="preserve">MAJOR SOC CODE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1B73BB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533A368" w14:textId="443F81D0" w:rsidR="007D368C" w:rsidRPr="007D368C" w:rsidRDefault="007D368C" w:rsidP="00DF4BD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14:paraId="2910716C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6DC0F40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3421457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491344D1" w14:textId="77777777" w:rsid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571B123C" w14:textId="77777777" w:rsidR="00DB492F" w:rsidRDefault="00DB492F" w:rsidP="00B27853">
            <w:pPr>
              <w:rPr>
                <w:rFonts w:ascii="Times New Roman" w:hAnsi="Times New Roman" w:cs="Times New Roman"/>
              </w:rPr>
            </w:pPr>
          </w:p>
          <w:p w14:paraId="6646E34D" w14:textId="77777777" w:rsidR="00DB492F" w:rsidRDefault="00DB492F" w:rsidP="00B27853">
            <w:pPr>
              <w:rPr>
                <w:rFonts w:ascii="Times New Roman" w:hAnsi="Times New Roman" w:cs="Times New Roman"/>
              </w:rPr>
            </w:pPr>
          </w:p>
          <w:p w14:paraId="14A55075" w14:textId="77777777" w:rsidR="00DB492F" w:rsidRDefault="00DB492F" w:rsidP="00B27853">
            <w:pPr>
              <w:rPr>
                <w:rFonts w:ascii="Times New Roman" w:hAnsi="Times New Roman" w:cs="Times New Roman"/>
              </w:rPr>
            </w:pPr>
          </w:p>
          <w:p w14:paraId="570B7B4D" w14:textId="77777777" w:rsidR="00DB492F" w:rsidRPr="007D368C" w:rsidRDefault="00DB492F" w:rsidP="00B27853">
            <w:pPr>
              <w:rPr>
                <w:rFonts w:ascii="Times New Roman" w:hAnsi="Times New Roman" w:cs="Times New Roman"/>
              </w:rPr>
            </w:pPr>
          </w:p>
          <w:p w14:paraId="3E6303F2" w14:textId="77777777" w:rsid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8FB9983" w14:textId="77777777" w:rsidR="00EB6956" w:rsidRDefault="00EB6956" w:rsidP="00B27853">
            <w:pPr>
              <w:rPr>
                <w:rFonts w:ascii="Times New Roman" w:hAnsi="Times New Roman" w:cs="Times New Roman"/>
              </w:rPr>
            </w:pPr>
          </w:p>
          <w:p w14:paraId="10754A35" w14:textId="779B398C" w:rsidR="00EB6956" w:rsidRPr="007D368C" w:rsidRDefault="00EB6956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771F0385" w14:textId="77777777" w:rsidTr="0068097D">
        <w:trPr>
          <w:trHeight w:val="3189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601FCF3" w14:textId="21448EBD" w:rsidR="00343D8C" w:rsidRDefault="00D7047F" w:rsidP="00B27853">
            <w:pPr>
              <w:rPr>
                <w:rFonts w:ascii="Times New Roman" w:hAnsi="Times New Roman" w:cs="Times New Roman"/>
              </w:rPr>
            </w:pPr>
            <w:r w:rsidRPr="002A42B0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07356C0A" wp14:editId="2353276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8890</wp:posOffset>
                      </wp:positionV>
                      <wp:extent cx="1695450" cy="224790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247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43A29" w14:textId="1C8CA1D2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DF4BDE" w:rsidRPr="00FA04E3">
                                    <w:rPr>
                                      <w:sz w:val="22"/>
                                    </w:rPr>
                                    <w:t>art 3</w:t>
                                  </w:r>
                                </w:p>
                                <w:p w14:paraId="78D1BC55" w14:textId="77777777" w:rsidR="00DF4BDE" w:rsidRDefault="00DF4BDE" w:rsidP="007D368C"/>
                                <w:p w14:paraId="3335B5A3" w14:textId="77777777" w:rsidR="002677BB" w:rsidRDefault="002677BB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587ECC4" w14:textId="5FD2C0A7" w:rsidR="007D368C" w:rsidRPr="002A42B0" w:rsidRDefault="00DF4BDE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42B0">
                                    <w:rPr>
                                      <w:b/>
                                      <w:bCs/>
                                    </w:rPr>
                                    <w:t>MINOR SOC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56C0A" id="_x0000_s1031" type="#_x0000_t202" style="position:absolute;margin-left:-2.9pt;margin-top:.7pt;width:133.5pt;height:17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G5IQIAACEEAAAOAAAAZHJzL2Uyb0RvYy54bWysU9tu2zAMfR+wfxD0vtgx4rY24hRdug4D&#10;ugvQ7QNkWY6FSaImKbGzrx8lp2m2vQ17EUiROiQPj9a3k1bkIJyXYBq6XOSUCMOhk2bX0G9fH97c&#10;UOIDMx1TYERDj8LT283rV+vR1qKAAVQnHEEQ4+vRNnQIwdZZ5vkgNPMLsMJgsAenWUDX7bLOsRHR&#10;tcqKPL/KRnCddcCF93h7PwfpJuH3veDhc997EYhqKPYW0unS2cYz26xZvXPMDpKf2mD/0IVm0mDR&#10;M9Q9C4zsnfwLSkvuwEMfFhx0Bn0vuUgz4DTL/I9pngZmRZoFyfH2TJP/f7D80+HJfnEkTG9hwgWm&#10;Ibx9BP7dEwPbgZmduHMOxkGwDgsvI2XZaH19ehqp9rWPIO34ETpcMtsHSEBT73RkBeckiI4LOJ5J&#10;F1MgPJa8qspViSGOsaJYXVd5WkvG6ufn1vnwXoAm0Wiow60meHZ49CG2w+rnlFjNg5Ldg1QqOVFJ&#10;YqscOTDUQLubR1R7jb3Od1WZn0sm4cX0hPobkjJkbGhVFmUqbiCWSPrRMqCIldQNvUGoGYzVkbF3&#10;pkspgUk129isMicKI2szf2FqJyK7hpaR38hoC90ROXUwaxb/GBoDuJ+UjKjXhvofe+YEJeqDwb1U&#10;y9UqCjw5q/K6QMddRtrLCDMcoRoaKJnNbUifIjJm4A7318vE7Esnp5ZRh4ma05+JQr/0U9bLz978&#10;AgAA//8DAFBLAwQUAAYACAAAACEA+/jqQt4AAAAIAQAADwAAAGRycy9kb3ducmV2LnhtbEyPS0/D&#10;MBCE70j8B2uRuLVOQ1OhEKeKykO90iJx3cQmjvAjtd029NezPcFxZ0Yz31bryRp2UiEO3glYzDNg&#10;ynVeDq4X8LF/nT0CiwmdROOdEvCjIqzr25sKS+nP7l2ddqlnVOJiiQJ0SmPJeey0shjnflSOvC8f&#10;LCY6Q89lwDOVW8PzLFtxi4OjBY2j2mjVfe+OVkB42cT2cmh0/pw+mzc0+8N2uAhxfzc1T8CSmtJf&#10;GK74hA41MbX+6GRkRsCsIPJE+hIY2flqkQNrBTwUxRJ4XfH/D9S/AAAA//8DAFBLAQItABQABgAI&#10;AAAAIQC2gziS/gAAAOEBAAATAAAAAAAAAAAAAAAAAAAAAABbQ29udGVudF9UeXBlc10ueG1sUEsB&#10;Ai0AFAAGAAgAAAAhADj9If/WAAAAlAEAAAsAAAAAAAAAAAAAAAAALwEAAF9yZWxzLy5yZWxzUEsB&#10;Ai0AFAAGAAgAAAAhAOse8bkhAgAAIQQAAA4AAAAAAAAAAAAAAAAALgIAAGRycy9lMm9Eb2MueG1s&#10;UEsBAi0AFAAGAAgAAAAhAPv46kLeAAAACAEAAA8AAAAAAAAAAAAAAAAAewQAAGRycy9kb3ducmV2&#10;LnhtbFBLBQYAAAAABAAEAPMAAACGBQAAAAA=&#10;" fillcolor="#f2f2f2 [3052]" stroked="f">
                      <v:textbox>
                        <w:txbxContent>
                          <w:p w14:paraId="24943A29" w14:textId="1C8CA1D2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DF4BDE" w:rsidRPr="00FA04E3">
                              <w:rPr>
                                <w:sz w:val="22"/>
                              </w:rPr>
                              <w:t>art 3</w:t>
                            </w:r>
                          </w:p>
                          <w:p w14:paraId="78D1BC55" w14:textId="77777777" w:rsidR="00DF4BDE" w:rsidRDefault="00DF4BDE" w:rsidP="007D368C"/>
                          <w:p w14:paraId="3335B5A3" w14:textId="77777777" w:rsidR="002677BB" w:rsidRDefault="002677BB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87ECC4" w14:textId="5FD2C0A7" w:rsidR="007D368C" w:rsidRPr="002A42B0" w:rsidRDefault="00DF4BDE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42B0">
                              <w:rPr>
                                <w:b/>
                                <w:bCs/>
                              </w:rPr>
                              <w:t>MINOR SOC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729F" w:rsidRPr="002A42B0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E1BE305" wp14:editId="23AE742B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-636</wp:posOffset>
                      </wp:positionV>
                      <wp:extent cx="4606290" cy="225742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2257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6BDD2" w14:textId="77777777" w:rsidR="00D7047F" w:rsidRDefault="005937CC" w:rsidP="00D7047F">
                                  <w:r>
                                    <w:t>Enter the employee’s minor SOC code.</w:t>
                                  </w:r>
                                </w:p>
                                <w:p w14:paraId="3E3B0019" w14:textId="5BFCF13C" w:rsidR="00623924" w:rsidRPr="00D7047F" w:rsidRDefault="00623924" w:rsidP="00D7047F">
                                  <w:r w:rsidRPr="00623924">
                                    <w:rPr>
                                      <w:color w:val="000000" w:themeColor="text1"/>
                                      <w:szCs w:val="20"/>
                                    </w:rPr>
                                    <w:t>1.</w:t>
                                  </w:r>
                                  <w:r w:rsidRPr="00623924"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To obtain </w:t>
                                  </w:r>
                                  <w:r w:rsidR="00C60F69">
                                    <w:rPr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occupation’s </w:t>
                                  </w:r>
                                  <w:r w:rsidRPr="006A1889">
                                    <w:rPr>
                                      <w:szCs w:val="20"/>
                                    </w:rPr>
                                    <w:t xml:space="preserve">Minor 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SOC, go to </w:t>
                                  </w:r>
                                  <w:hyperlink r:id="rId18" w:history="1">
                                    <w:r w:rsidRPr="001338BD">
                                      <w:rPr>
                                        <w:rStyle w:val="Hyperlink"/>
                                        <w:szCs w:val="20"/>
                                      </w:rPr>
                                      <w:t>https://www.onetonline.org</w:t>
                                    </w:r>
                                  </w:hyperlink>
                                  <w:r w:rsidR="00343D8C">
                                    <w:rPr>
                                      <w:rStyle w:val="Hyperlink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87F8549" w14:textId="77777777" w:rsidR="00623924" w:rsidRDefault="00623924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2.  On the top right-hand corner, type in the specific occupation or position in </w:t>
                                  </w:r>
                                  <w:r>
                                    <w:rPr>
                                      <w:szCs w:val="20"/>
                                    </w:rPr>
                                    <w:tab/>
                                    <w:t>the occupational keyword search box (ex: “electrician”). Click “Go”.</w:t>
                                  </w:r>
                                </w:p>
                                <w:p w14:paraId="4F29494A" w14:textId="77777777" w:rsidR="00623924" w:rsidRDefault="00623924" w:rsidP="00623924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1CF35481" w14:textId="0AEE5B76" w:rsidR="005937CC" w:rsidRDefault="0068097D" w:rsidP="0068097D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3.  A list of occupations will show on the next page. Locate </w:t>
                                  </w:r>
                                  <w:r w:rsidR="00C60F69">
                                    <w:rPr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specific occupation and take note of the numbers </w:t>
                                  </w:r>
                                  <w:r w:rsidR="006A1889">
                                    <w:rPr>
                                      <w:szCs w:val="20"/>
                                    </w:rPr>
                                    <w:t>adjacent to the occupation/position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. Using the </w:t>
                                  </w:r>
                                  <w:r w:rsidRPr="00B569CF"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example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occupation above (electrician), you will see a series of numbers displayed: “47-2111.00”. The </w:t>
                                  </w:r>
                                  <w:r w:rsidR="0000729F">
                                    <w:rPr>
                                      <w:szCs w:val="20"/>
                                    </w:rPr>
                                    <w:t>four digits “2111”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represent the occupation’s </w:t>
                                  </w:r>
                                  <w:r w:rsidR="005937CC">
                                    <w:rPr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inor SOC. </w:t>
                                  </w:r>
                                </w:p>
                                <w:p w14:paraId="167901CA" w14:textId="77777777" w:rsidR="00D7047F" w:rsidRDefault="00D7047F" w:rsidP="0068097D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43300188" w14:textId="3418E3A8" w:rsidR="0068097D" w:rsidRDefault="00D7047F" w:rsidP="0068097D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4.  </w:t>
                                  </w:r>
                                  <w:r w:rsidR="005937CC">
                                    <w:rPr>
                                      <w:szCs w:val="20"/>
                                    </w:rPr>
                                    <w:t>After obtaining the minor SOC</w:t>
                                  </w:r>
                                  <w:r w:rsidR="00EB6956">
                                    <w:rPr>
                                      <w:szCs w:val="20"/>
                                    </w:rPr>
                                    <w:t xml:space="preserve"> code</w:t>
                                  </w:r>
                                  <w:r w:rsidR="005937CC">
                                    <w:rPr>
                                      <w:szCs w:val="20"/>
                                    </w:rPr>
                                    <w:t>, you may enter those numbers into the TWL.</w:t>
                                  </w:r>
                                </w:p>
                                <w:p w14:paraId="277133FF" w14:textId="77777777" w:rsidR="00D7047F" w:rsidRDefault="00D7047F" w:rsidP="0068097D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65F6678B" w14:textId="77777777" w:rsidR="00D7047F" w:rsidRDefault="00D7047F" w:rsidP="0068097D">
                                  <w:pPr>
                                    <w:pStyle w:val="checkboxindent"/>
                                    <w:spacing w:before="0" w:after="0" w:line="240" w:lineRule="auto"/>
                                    <w:ind w:left="0" w:firstLine="0"/>
                                  </w:pPr>
                                </w:p>
                                <w:p w14:paraId="5A45363E" w14:textId="77777777" w:rsidR="00623924" w:rsidRDefault="00623924" w:rsidP="007D36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BE305" id="_x0000_s1032" type="#_x0000_t202" style="position:absolute;margin-left:130.6pt;margin-top:-.05pt;width:362.7pt;height:17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rL+wEAANUDAAAOAAAAZHJzL2Uyb0RvYy54bWysU11v2yAUfZ+0/4B4X+xYSdpYIVXXrtOk&#10;7kPq9gMIxjEacBmQ2Nmv3wW7adS9TfMD4nLNufece9jcDEaTo/RBgWV0PispkVZAo+ye0R/fH95d&#10;UxIitw3XYCWjJxnozfbtm03vallBB7qRniCIDXXvGO1idHVRBNFJw8MMnLSYbMEbHjH0+6LxvEd0&#10;o4uqLFdFD75xHoQMAU/vxyTdZvy2lSJ+bdsgI9GMYm8xrz6vu7QW2w2v9567TompDf4PXRiuLBY9&#10;Q93zyMnBq7+gjBIeArRxJsAU0LZKyMwB2czLV2yeOu5k5oLiBHeWKfw/WPHl+OS+eRKH9zDgADOJ&#10;4B5B/AzEwl3H7V7eeg99J3mDhedJsqJ3oZ6uJqlDHRLIrv8MDQ6ZHyJkoKH1JqmCPAmi4wBOZ9Hl&#10;EInAw8WqXFVrTAnMVdXyalEtcw1eP193PsSPEgxJG0Y9TjXD8+NjiKkdXj//kqpZeFBa58lqS3pG&#10;10uEfJUxKqLxtDKMXpfpG62QWH6wTb4cudLjHgtoO9FOTEfOcdgNRDWMrtLdpMIOmhPq4GH0Gb4L&#10;3HTgf1PSo8cYDb8O3EtK9CeLWq7ni0UyZQ4Wy6sKA3+Z2V1muBUIxWikZNzexWzkkdgtat6qrMZL&#10;J1PL6J0s0uTzZM7LOP/18hq3fwAAAP//AwBQSwMEFAAGAAgAAAAhAEfD4xDeAAAACQEAAA8AAABk&#10;cnMvZG93bnJldi54bWxMj8FOwzAQRO9I/IO1SNxaO6GJ2pBNhUBcQRSo1Jsbb5OIeB3FbhP+HnOC&#10;42hGM2/K7Wx7caHRd44RkqUCQVw703GD8PH+vFiD8EGz0b1jQvgmD9vq+qrUhXETv9FlFxoRS9gX&#10;GqENYSik9HVLVvulG4ijd3Kj1SHKsZFm1FMst71Mlcql1R3HhVYP9NhS/bU7W4TPl9Nhv1KvzZPN&#10;hsnNSrLdSMTbm/nhHkSgOfyF4Rc/okMVmY7uzMaLHiHNkzRGERYJiOhv1nkO4ohwl2UrkFUp/z+o&#10;fgAAAP//AwBQSwECLQAUAAYACAAAACEAtoM4kv4AAADhAQAAEwAAAAAAAAAAAAAAAAAAAAAAW0Nv&#10;bnRlbnRfVHlwZXNdLnhtbFBLAQItABQABgAIAAAAIQA4/SH/1gAAAJQBAAALAAAAAAAAAAAAAAAA&#10;AC8BAABfcmVscy8ucmVsc1BLAQItABQABgAIAAAAIQD6pfrL+wEAANUDAAAOAAAAAAAAAAAAAAAA&#10;AC4CAABkcnMvZTJvRG9jLnhtbFBLAQItABQABgAIAAAAIQBHw+MQ3gAAAAkBAAAPAAAAAAAAAAAA&#10;AAAAAFUEAABkcnMvZG93bnJldi54bWxQSwUGAAAAAAQABADzAAAAYAUAAAAA&#10;" filled="f" stroked="f">
                      <v:textbox>
                        <w:txbxContent>
                          <w:p w14:paraId="3296BDD2" w14:textId="77777777" w:rsidR="00D7047F" w:rsidRDefault="005937CC" w:rsidP="00D7047F">
                            <w:r>
                              <w:t>Enter the employee’s minor SOC code.</w:t>
                            </w:r>
                          </w:p>
                          <w:p w14:paraId="3E3B0019" w14:textId="5BFCF13C" w:rsidR="00623924" w:rsidRPr="00D7047F" w:rsidRDefault="00623924" w:rsidP="00D7047F">
                            <w:r w:rsidRPr="00623924">
                              <w:rPr>
                                <w:color w:val="000000" w:themeColor="text1"/>
                                <w:szCs w:val="20"/>
                              </w:rPr>
                              <w:t>1.</w:t>
                            </w:r>
                            <w:r w:rsidRPr="00623924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 xml:space="preserve">To obtain </w:t>
                            </w:r>
                            <w:r w:rsidR="00C60F69">
                              <w:rPr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Cs w:val="20"/>
                              </w:rPr>
                              <w:t xml:space="preserve"> occupation’s </w:t>
                            </w:r>
                            <w:r w:rsidRPr="006A1889">
                              <w:rPr>
                                <w:szCs w:val="20"/>
                              </w:rPr>
                              <w:t xml:space="preserve">Minor </w:t>
                            </w:r>
                            <w:r>
                              <w:rPr>
                                <w:szCs w:val="20"/>
                              </w:rPr>
                              <w:t xml:space="preserve">SOC, go to </w:t>
                            </w:r>
                            <w:hyperlink r:id="rId19" w:history="1">
                              <w:r w:rsidRPr="001338BD">
                                <w:rPr>
                                  <w:rStyle w:val="Hyperlink"/>
                                  <w:szCs w:val="20"/>
                                </w:rPr>
                                <w:t>https://www.onetonline.org</w:t>
                              </w:r>
                            </w:hyperlink>
                            <w:r w:rsidR="00343D8C">
                              <w:rPr>
                                <w:rStyle w:val="Hyperlink"/>
                                <w:szCs w:val="20"/>
                              </w:rPr>
                              <w:t>.</w:t>
                            </w:r>
                          </w:p>
                          <w:p w14:paraId="787F8549" w14:textId="77777777" w:rsidR="00623924" w:rsidRDefault="00623924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2.  On the top right-hand corner, type in the specific occupation or position in 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the occupational keyword search box (ex: “electrician”). Click “Go”.</w:t>
                            </w:r>
                          </w:p>
                          <w:p w14:paraId="4F29494A" w14:textId="77777777" w:rsidR="00623924" w:rsidRDefault="00623924" w:rsidP="00623924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1CF35481" w14:textId="0AEE5B76" w:rsidR="005937CC" w:rsidRDefault="0068097D" w:rsidP="0068097D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3.  A list of occupations will show on the next page. Locate </w:t>
                            </w:r>
                            <w:r w:rsidR="00C60F69">
                              <w:rPr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Cs w:val="20"/>
                              </w:rPr>
                              <w:t xml:space="preserve"> specific occupation and take note of the numbers </w:t>
                            </w:r>
                            <w:r w:rsidR="006A1889">
                              <w:rPr>
                                <w:szCs w:val="20"/>
                              </w:rPr>
                              <w:t>adjacent to the occupation/position</w:t>
                            </w:r>
                            <w:r>
                              <w:rPr>
                                <w:szCs w:val="20"/>
                              </w:rPr>
                              <w:t xml:space="preserve">. Using the </w:t>
                            </w:r>
                            <w:r w:rsidRPr="00B569CF">
                              <w:rPr>
                                <w:b/>
                                <w:bCs/>
                                <w:szCs w:val="20"/>
                              </w:rPr>
                              <w:t>example</w:t>
                            </w:r>
                            <w:r>
                              <w:rPr>
                                <w:szCs w:val="20"/>
                              </w:rPr>
                              <w:t xml:space="preserve"> occupation above (electrician), you will see a series of numbers displayed: “47-2111.00”. The </w:t>
                            </w:r>
                            <w:r w:rsidR="0000729F">
                              <w:rPr>
                                <w:szCs w:val="20"/>
                              </w:rPr>
                              <w:t>four digits “2111”</w:t>
                            </w:r>
                            <w:r>
                              <w:rPr>
                                <w:szCs w:val="20"/>
                              </w:rPr>
                              <w:t xml:space="preserve"> represent the occupation’s </w:t>
                            </w:r>
                            <w:r w:rsidR="005937CC">
                              <w:rPr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Cs w:val="20"/>
                              </w:rPr>
                              <w:t xml:space="preserve">inor SOC. </w:t>
                            </w:r>
                          </w:p>
                          <w:p w14:paraId="167901CA" w14:textId="77777777" w:rsidR="00D7047F" w:rsidRDefault="00D7047F" w:rsidP="0068097D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43300188" w14:textId="3418E3A8" w:rsidR="0068097D" w:rsidRDefault="00D7047F" w:rsidP="0068097D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4.  </w:t>
                            </w:r>
                            <w:r w:rsidR="005937CC">
                              <w:rPr>
                                <w:szCs w:val="20"/>
                              </w:rPr>
                              <w:t>After obtaining the minor SOC</w:t>
                            </w:r>
                            <w:r w:rsidR="00EB6956">
                              <w:rPr>
                                <w:szCs w:val="20"/>
                              </w:rPr>
                              <w:t xml:space="preserve"> code</w:t>
                            </w:r>
                            <w:r w:rsidR="005937CC">
                              <w:rPr>
                                <w:szCs w:val="20"/>
                              </w:rPr>
                              <w:t>, you may enter those numbers into the TWL.</w:t>
                            </w:r>
                          </w:p>
                          <w:p w14:paraId="277133FF" w14:textId="77777777" w:rsidR="00D7047F" w:rsidRDefault="00D7047F" w:rsidP="0068097D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65F6678B" w14:textId="77777777" w:rsidR="00D7047F" w:rsidRDefault="00D7047F" w:rsidP="0068097D">
                            <w:pPr>
                              <w:pStyle w:val="checkboxindent"/>
                              <w:spacing w:before="0" w:after="0" w:line="240" w:lineRule="auto"/>
                              <w:ind w:left="0" w:firstLine="0"/>
                            </w:pPr>
                          </w:p>
                          <w:p w14:paraId="5A45363E" w14:textId="77777777" w:rsidR="00623924" w:rsidRDefault="00623924" w:rsidP="007D368C"/>
                        </w:txbxContent>
                      </v:textbox>
                    </v:shape>
                  </w:pict>
                </mc:Fallback>
              </mc:AlternateContent>
            </w:r>
          </w:p>
          <w:p w14:paraId="74751DE9" w14:textId="60D3BB87" w:rsidR="00343D8C" w:rsidRDefault="00343D8C" w:rsidP="00B27853">
            <w:pPr>
              <w:rPr>
                <w:rFonts w:ascii="Times New Roman" w:hAnsi="Times New Roman" w:cs="Times New Roman"/>
              </w:rPr>
            </w:pPr>
          </w:p>
          <w:p w14:paraId="6641F0F6" w14:textId="3133F5A7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AC60DF3" w14:textId="77777777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6B11CB10" w14:textId="77777777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24A80FF6" w14:textId="77777777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5E79209D" w14:textId="77777777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67E5157A" w14:textId="77777777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5A75DF7B" w14:textId="77777777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70B5CAE" w14:textId="77777777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9EF67BD" w14:textId="77777777" w:rsid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4CD60E6C" w14:textId="77777777" w:rsidR="00D7047F" w:rsidRDefault="00D7047F" w:rsidP="00B27853">
            <w:pPr>
              <w:rPr>
                <w:rFonts w:ascii="Times New Roman" w:hAnsi="Times New Roman" w:cs="Times New Roman"/>
              </w:rPr>
            </w:pPr>
          </w:p>
          <w:p w14:paraId="7ACB6195" w14:textId="77777777" w:rsidR="00D7047F" w:rsidRDefault="00D7047F" w:rsidP="00B27853">
            <w:pPr>
              <w:rPr>
                <w:rFonts w:ascii="Times New Roman" w:hAnsi="Times New Roman" w:cs="Times New Roman"/>
              </w:rPr>
            </w:pPr>
          </w:p>
          <w:p w14:paraId="264B6943" w14:textId="77777777" w:rsidR="00D7047F" w:rsidRPr="002A42B0" w:rsidRDefault="00D7047F" w:rsidP="00B27853">
            <w:pPr>
              <w:rPr>
                <w:rFonts w:ascii="Times New Roman" w:hAnsi="Times New Roman" w:cs="Times New Roman"/>
              </w:rPr>
            </w:pPr>
          </w:p>
          <w:p w14:paraId="406B801F" w14:textId="77777777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43ED73A4" w14:textId="77777777" w:rsidTr="00B27853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892E764" w14:textId="70AFA906" w:rsidR="007D368C" w:rsidRPr="007D368C" w:rsidRDefault="00277BE8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9C6B2C5" wp14:editId="5B7538F2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-21591</wp:posOffset>
                      </wp:positionV>
                      <wp:extent cx="4606290" cy="107632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04DC2" w14:textId="6CD87884" w:rsidR="007D368C" w:rsidRDefault="00E522C0" w:rsidP="007D368C">
                                  <w:r>
                                    <w:t xml:space="preserve">Enter the employee’s </w:t>
                                  </w:r>
                                  <w:r w:rsidR="002A5F85">
                                    <w:t xml:space="preserve">job </w:t>
                                  </w:r>
                                  <w:r>
                                    <w:t xml:space="preserve">position </w:t>
                                  </w:r>
                                  <w:r w:rsidR="00AE48E0">
                                    <w:t xml:space="preserve">according to O*NET. </w:t>
                                  </w:r>
                                </w:p>
                                <w:p w14:paraId="2F45A9B6" w14:textId="236EE302" w:rsidR="0010524A" w:rsidRDefault="00CE08A2" w:rsidP="007D368C">
                                  <w:r>
                                    <w:tab/>
                                  </w:r>
                                  <w:r w:rsidR="00DF4D76">
                                    <w:t>The job position</w:t>
                                  </w:r>
                                  <w:r w:rsidR="00EC7AE5">
                                    <w:t xml:space="preserve"> entered</w:t>
                                  </w:r>
                                  <w:r w:rsidR="002A5F85">
                                    <w:t xml:space="preserve"> must </w:t>
                                  </w:r>
                                  <w:r w:rsidR="00C038A4">
                                    <w:t xml:space="preserve">correspond to the major and minor SOC </w:t>
                                  </w:r>
                                  <w:r w:rsidR="00C038A4">
                                    <w:tab/>
                                    <w:t>code. B</w:t>
                                  </w:r>
                                  <w:r w:rsidR="00DF4D76">
                                    <w:t>e as specific as possible</w:t>
                                  </w:r>
                                  <w:r w:rsidR="00EC7AE5">
                                    <w:t xml:space="preserve"> - </w:t>
                                  </w:r>
                                  <w:r w:rsidR="000C3915" w:rsidRPr="00EC7AE5">
                                    <w:rPr>
                                      <w:u w:val="single"/>
                                    </w:rPr>
                                    <w:t>according to</w:t>
                                  </w:r>
                                  <w:r w:rsidR="00C038A4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AB0E1D" w:rsidRPr="00EC7AE5">
                                    <w:rPr>
                                      <w:u w:val="single"/>
                                    </w:rPr>
                                    <w:t>ONET classifications</w:t>
                                  </w:r>
                                  <w:r w:rsidR="000C3915">
                                    <w:t xml:space="preserve">. </w:t>
                                  </w:r>
                                  <w:r w:rsidR="00DF4D76">
                                    <w:t xml:space="preserve">Visit the </w:t>
                                  </w:r>
                                  <w:r w:rsidR="00AF408F">
                                    <w:tab/>
                                  </w:r>
                                  <w:r w:rsidR="00DF4D76">
                                    <w:t xml:space="preserve">ONET online website </w:t>
                                  </w:r>
                                  <w:r w:rsidR="00EC7AE5">
                                    <w:t xml:space="preserve">listed in Parts 2 &amp; 3, </w:t>
                                  </w:r>
                                  <w:r w:rsidR="00DF4D76">
                                    <w:t xml:space="preserve">or contact the Department </w:t>
                                  </w:r>
                                  <w:r w:rsidR="000C3915">
                                    <w:t xml:space="preserve">for </w:t>
                                  </w:r>
                                  <w:r w:rsidR="00AF408F">
                                    <w:tab/>
                                  </w:r>
                                  <w:r w:rsidR="00EC7AE5">
                                    <w:t>assistance.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6B2C5" id="_x0000_s1033" type="#_x0000_t202" style="position:absolute;margin-left:130.6pt;margin-top:-1.7pt;width:362.7pt;height:8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ji+wEAANUDAAAOAAAAZHJzL2Uyb0RvYy54bWysU9uO2yAQfa/Uf0C8N3bSXDZWyGq7260q&#10;bS/Sth9AMI5RgaFAYqdfvwP2ZqPtW1U/IIYxZ+acOWyue6PJUfqgwDI6nZSUSCugVnbP6M8f9++u&#10;KAmR25prsJLRkwz0evv2zaZzlZxBC7qWniCIDVXnGG1jdFVRBNFKw8MEnLSYbMAbHjH0+6L2vEN0&#10;o4tZWS6LDnztPAgZAp7eDUm6zfhNI0X81jRBRqIZxd5iXn1ed2ktthte7T13rRJjG/wfujBcWSx6&#10;hrrjkZODV39BGSU8BGjiRIApoGmUkJkDspmWr9g8ttzJzAXFCe4sU/h/sOLr8dF99yT2H6DHAWYS&#10;wT2A+BWIhduW27288R66VvIaC0+TZEXnQjVeTVKHKiSQXfcFahwyP0TIQH3jTVIFeRJExwGczqLL&#10;PhKBh/NluZytMSUwNy1Xy/ezRa7Bq+frzof4SYIhacOox6lmeH58CDG1w6vnX1I1C/dK6zxZbUnH&#10;6HqBkK8yRkU0nlaG0asyfYMVEsuPts6XI1d62GMBbUfaienAOfa7nqia0VW6m1TYQX1CHTwMPsN3&#10;gZsW/B9KOvQYo+H3gXtJif5sUcv1dD5PpszBfLGaYeAvM7vLDLcCoRiNlAzb25iNPBC7Qc0bldV4&#10;6WRsGb2TRRp9nsx5Gee/Xl7j9gkAAP//AwBQSwMEFAAGAAgAAAAhAAAcHf/eAAAACgEAAA8AAABk&#10;cnMvZG93bnJldi54bWxMj8tOwzAQRfdI/IM1SOxaO6FYbYhTIRBbEOUhsXPjaRIRj6PYbcLfM6zo&#10;cnSP7j1TbmffixOOsQtkIFsqEEh1cB01Bt7fnhZrEDFZcrYPhAZ+MMK2urwobeHCRK942qVGcAnF&#10;whpoUxoKKWPdordxGQYkzg5h9DbxOTbSjXbict/LXCktve2IF1o74EOL9ffu6A18PB++PlfqpXn0&#10;t8MUZiXJb6Qx11fz/R2IhHP6h+FPn9WhYqd9OJKLojeQ6yxn1MDiZgWCgc1aaxB7JrXOQFalPH+h&#10;+gUAAP//AwBQSwECLQAUAAYACAAAACEAtoM4kv4AAADhAQAAEwAAAAAAAAAAAAAAAAAAAAAAW0Nv&#10;bnRlbnRfVHlwZXNdLnhtbFBLAQItABQABgAIAAAAIQA4/SH/1gAAAJQBAAALAAAAAAAAAAAAAAAA&#10;AC8BAABfcmVscy8ucmVsc1BLAQItABQABgAIAAAAIQDY6uji+wEAANUDAAAOAAAAAAAAAAAAAAAA&#10;AC4CAABkcnMvZTJvRG9jLnhtbFBLAQItABQABgAIAAAAIQAAHB3/3gAAAAoBAAAPAAAAAAAAAAAA&#10;AAAAAFUEAABkcnMvZG93bnJldi54bWxQSwUGAAAAAAQABADzAAAAYAUAAAAA&#10;" filled="f" stroked="f">
                      <v:textbox>
                        <w:txbxContent>
                          <w:p w14:paraId="42E04DC2" w14:textId="6CD87884" w:rsidR="007D368C" w:rsidRDefault="00E522C0" w:rsidP="007D368C">
                            <w:r>
                              <w:t xml:space="preserve">Enter the employee’s </w:t>
                            </w:r>
                            <w:r w:rsidR="002A5F85">
                              <w:t xml:space="preserve">job </w:t>
                            </w:r>
                            <w:r>
                              <w:t xml:space="preserve">position </w:t>
                            </w:r>
                            <w:r w:rsidR="00AE48E0">
                              <w:t xml:space="preserve">according to O*NET. </w:t>
                            </w:r>
                          </w:p>
                          <w:p w14:paraId="2F45A9B6" w14:textId="236EE302" w:rsidR="0010524A" w:rsidRDefault="00CE08A2" w:rsidP="007D368C">
                            <w:r>
                              <w:tab/>
                            </w:r>
                            <w:r w:rsidR="00DF4D76">
                              <w:t>The job position</w:t>
                            </w:r>
                            <w:r w:rsidR="00EC7AE5">
                              <w:t xml:space="preserve"> entered</w:t>
                            </w:r>
                            <w:r w:rsidR="002A5F85">
                              <w:t xml:space="preserve"> must </w:t>
                            </w:r>
                            <w:r w:rsidR="00C038A4">
                              <w:t xml:space="preserve">correspond to the major and minor SOC </w:t>
                            </w:r>
                            <w:r w:rsidR="00C038A4">
                              <w:tab/>
                              <w:t>code. B</w:t>
                            </w:r>
                            <w:r w:rsidR="00DF4D76">
                              <w:t>e as specific as possible</w:t>
                            </w:r>
                            <w:r w:rsidR="00EC7AE5">
                              <w:t xml:space="preserve"> - </w:t>
                            </w:r>
                            <w:r w:rsidR="000C3915" w:rsidRPr="00EC7AE5">
                              <w:rPr>
                                <w:u w:val="single"/>
                              </w:rPr>
                              <w:t>according to</w:t>
                            </w:r>
                            <w:r w:rsidR="00C038A4">
                              <w:rPr>
                                <w:u w:val="single"/>
                              </w:rPr>
                              <w:t xml:space="preserve"> </w:t>
                            </w:r>
                            <w:r w:rsidR="00AB0E1D" w:rsidRPr="00EC7AE5">
                              <w:rPr>
                                <w:u w:val="single"/>
                              </w:rPr>
                              <w:t>ONET classifications</w:t>
                            </w:r>
                            <w:r w:rsidR="000C3915">
                              <w:t xml:space="preserve">. </w:t>
                            </w:r>
                            <w:r w:rsidR="00DF4D76">
                              <w:t xml:space="preserve">Visit the </w:t>
                            </w:r>
                            <w:r w:rsidR="00AF408F">
                              <w:tab/>
                            </w:r>
                            <w:r w:rsidR="00DF4D76">
                              <w:t xml:space="preserve">ONET online website </w:t>
                            </w:r>
                            <w:r w:rsidR="00EC7AE5">
                              <w:t xml:space="preserve">listed in Parts 2 &amp; 3, </w:t>
                            </w:r>
                            <w:r w:rsidR="00DF4D76">
                              <w:t xml:space="preserve">or contact the Department </w:t>
                            </w:r>
                            <w:r w:rsidR="000C3915">
                              <w:t xml:space="preserve">for </w:t>
                            </w:r>
                            <w:r w:rsidR="00AF408F">
                              <w:tab/>
                            </w:r>
                            <w:r w:rsidR="00EC7AE5">
                              <w:t>assistance.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8A2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3F153751" wp14:editId="2365330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-21590</wp:posOffset>
                      </wp:positionV>
                      <wp:extent cx="1695450" cy="1133475"/>
                      <wp:effectExtent l="0" t="0" r="0" b="95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37F30" w14:textId="22D63927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2A42B0" w:rsidRPr="00FA04E3">
                                    <w:rPr>
                                      <w:sz w:val="22"/>
                                    </w:rPr>
                                    <w:t>art 4</w:t>
                                  </w:r>
                                </w:p>
                                <w:p w14:paraId="6185A635" w14:textId="38B4A812" w:rsidR="002A42B0" w:rsidRPr="002A42B0" w:rsidRDefault="002A42B0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42B0">
                                    <w:rPr>
                                      <w:b/>
                                      <w:bCs/>
                                    </w:rPr>
                                    <w:t>POSITION (O*NET Occupation Title)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53751" id="_x0000_s1034" type="#_x0000_t202" style="position:absolute;margin-left:-2.9pt;margin-top:-1.7pt;width:133.5pt;height:89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2iIwIAACEEAAAOAAAAZHJzL2Uyb0RvYy54bWysU9tu2zAMfR+wfxD0vthO47Yx4hRdug4D&#10;ugvQ7gNkWY6FSaImKbGzrx8lp2m2vg17EUiROiQPj1Y3o1ZkL5yXYGpazHJKhOHQSrOt6fen+3fX&#10;lPjATMsUGFHTg/D0Zv32zWqwlZhDD6oVjiCI8dVga9qHYKss87wXmvkZWGEw2IHTLKDrtlnr2IDo&#10;WmXzPL/MBnCtdcCF93h7NwXpOuF3neDha9d5EYiqKfYW0unS2cQzW69YtXXM9pIf22D/0IVm0mDR&#10;E9QdC4zsnHwFpSV34KELMw46g66TXKQZcJoi/2uax55ZkWZBcrw90eT/Hyz/sn+03xwJ43sYcYFp&#10;CG8fgP/wxMCmZ2Yrbp2DoResxcJFpCwbrK+OTyPVvvIRpBk+Q4tLZrsACWjsnI6s4JwE0XEBhxPp&#10;YgyEx5KXy3JRYohjrCguLhZXZarBqufn1vnwUYAm0aipw60meLZ/8CG2w6rnlFjNg5LtvVQqOVFJ&#10;YqMc2TPUQLOdRlQ7jb1Od8syz5MSECcJL6Yn1D+QlCFDTZflvEzFDcQSST9aBhSxkrqm1wg1gbEq&#10;MvbBtCklMKkmG4soc6QwsjbxF8ZmJLJFgDh7ZLSB9oCcOpg0i38MjR7cL0oG1GtN/c8dc4IS9cng&#10;XpbFYhEFnpxFeTVHx51HmvMIMxyhahoomcxNSJ8iMmbgFvfXycTsSyfHllGHiZrjn4lCP/dT1svP&#10;Xv8GAAD//wMAUEsDBBQABgAIAAAAIQB24VGo3gAAAAkBAAAPAAAAZHJzL2Rvd25yZXYueG1sTI/N&#10;TsMwEITvSLyDtUjcWieBFhTiVFGBiistEtdNbOII/6S224Y+PdsTnEarGc18W60ma9hRhTh4JyCf&#10;Z8CU67wcXC/gY/c6ewQWEzqJxjsl4EdFWNXXVxWW0p/cuzpuU8+oxMUSBeiUxpLz2GllMc79qBx5&#10;Xz5YTHSGnsuAJyq3hhdZtuQWB0cLGke11qr73h6sgPCyju153+jiOX02GzS7/dtwFuL2ZmqegCU1&#10;pb8wXPAJHWpiav3ByciMgNmCyBPp3T0w8otlXgBrKfiwyIHXFf//Qf0LAAD//wMAUEsBAi0AFAAG&#10;AAgAAAAhALaDOJL+AAAA4QEAABMAAAAAAAAAAAAAAAAAAAAAAFtDb250ZW50X1R5cGVzXS54bWxQ&#10;SwECLQAUAAYACAAAACEAOP0h/9YAAACUAQAACwAAAAAAAAAAAAAAAAAvAQAAX3JlbHMvLnJlbHNQ&#10;SwECLQAUAAYACAAAACEAcCHNoiMCAAAhBAAADgAAAAAAAAAAAAAAAAAuAgAAZHJzL2Uyb0RvYy54&#10;bWxQSwECLQAUAAYACAAAACEAduFRqN4AAAAJAQAADwAAAAAAAAAAAAAAAAB9BAAAZHJzL2Rvd25y&#10;ZXYueG1sUEsFBgAAAAAEAAQA8wAAAIgFAAAAAA==&#10;" fillcolor="#f2f2f2 [3052]" stroked="f">
                      <v:textbox>
                        <w:txbxContent>
                          <w:p w14:paraId="3E237F30" w14:textId="22D63927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2A42B0" w:rsidRPr="00FA04E3">
                              <w:rPr>
                                <w:sz w:val="22"/>
                              </w:rPr>
                              <w:t>art 4</w:t>
                            </w:r>
                          </w:p>
                          <w:p w14:paraId="6185A635" w14:textId="38B4A812" w:rsidR="002A42B0" w:rsidRPr="002A42B0" w:rsidRDefault="002A42B0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42B0">
                              <w:rPr>
                                <w:b/>
                                <w:bCs/>
                              </w:rPr>
                              <w:t>POSITION (O*NET Occupation Title)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3C8E2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FFE72F8" w14:textId="5CB231FD" w:rsidR="007D368C" w:rsidRPr="007D368C" w:rsidRDefault="00CE08A2" w:rsidP="00B2785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25EA17A9" wp14:editId="4E2823F3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92075</wp:posOffset>
                  </wp:positionV>
                  <wp:extent cx="467360" cy="466725"/>
                  <wp:effectExtent l="0" t="0" r="889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422898" name="Picture 202042289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8D915F" w14:textId="494AFBFF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550EDE53" w14:textId="2F06FA42" w:rsidR="007D368C" w:rsidRPr="007D368C" w:rsidRDefault="002A42B0" w:rsidP="002A42B0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3673F6D0" w14:textId="2215F25B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6476FDA4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663A9CE4" w14:textId="77777777" w:rsidTr="00B27853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22194B3" w14:textId="12D27DEB" w:rsidR="007D368C" w:rsidRPr="007D368C" w:rsidRDefault="00DB492F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81E78DD" wp14:editId="62EF7FEB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8255</wp:posOffset>
                      </wp:positionV>
                      <wp:extent cx="4606290" cy="10668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82C04" w14:textId="16550C36" w:rsidR="001148B1" w:rsidRDefault="00391FBE" w:rsidP="00FE60A2">
                                  <w:pPr>
                                    <w:spacing w:after="0" w:line="240" w:lineRule="auto"/>
                                  </w:pPr>
                                  <w:r>
                                    <w:t>From</w:t>
                                  </w:r>
                                  <w:r w:rsidR="00FE60A2">
                                    <w:t xml:space="preserve"> the drop-down menu</w:t>
                                  </w:r>
                                  <w:r>
                                    <w:t>, select the employee’s employment status</w:t>
                                  </w:r>
                                  <w:r w:rsidR="00FE60A2">
                                    <w:t>.</w:t>
                                  </w:r>
                                </w:p>
                                <w:p w14:paraId="0CB78A48" w14:textId="77777777" w:rsidR="00FE60A2" w:rsidRDefault="001148B1" w:rsidP="00FE60A2">
                                  <w:pPr>
                                    <w:spacing w:after="0" w:line="240" w:lineRule="auto"/>
                                  </w:pPr>
                                  <w:r>
                                    <w:tab/>
                                  </w:r>
                                </w:p>
                                <w:p w14:paraId="60DC4D65" w14:textId="16656338" w:rsidR="007D368C" w:rsidRDefault="00391FBE" w:rsidP="00FE60A2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The only available options are “Full Time” and “Part Time”. Workers who are considered seasonal, </w:t>
                                  </w:r>
                                  <w:r w:rsidR="002B507B">
                                    <w:t>at-will</w:t>
                                  </w:r>
                                  <w:r>
                                    <w:t xml:space="preserve">, </w:t>
                                  </w:r>
                                  <w:r w:rsidR="002B507B">
                                    <w:t xml:space="preserve">temporary, or </w:t>
                                  </w:r>
                                  <w:r>
                                    <w:t xml:space="preserve">interns </w:t>
                                  </w:r>
                                  <w:r w:rsidR="002B507B">
                                    <w:t xml:space="preserve">will be considered as Part Time employees.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E78DD" id="_x0000_s1035" type="#_x0000_t202" style="position:absolute;margin-left:130.6pt;margin-top:.65pt;width:362.7pt;height:8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o9/AEAANUDAAAOAAAAZHJzL2Uyb0RvYy54bWysU8tu2zAQvBfoPxC815IN240Fy0GaNEWB&#10;9AGk/QCaoiyiJJdd0pbcr++SchyjuQXVgSC52tmd2eH6erCGHRQGDa7m00nJmXISGu12Nf/54/7d&#10;FWchCtcIA07V/KgCv968fbPufaVm0IFpFDICcaHqfc27GH1VFEF2yoowAa8cBVtAKyIdcVc0KHpC&#10;t6aYleWy6AEbjyBVCHR7Nwb5JuO3rZLxW9sGFZmpOfUW84p53aa12KxFtUPhOy1PbYhXdGGFdlT0&#10;DHUnomB71C+grJYIAdo4kWALaFstVeZAbKblP2weO+FV5kLiBH+WKfw/WPn18Oi/I4vDBxhogJlE&#10;8A8gfwXm4LYTbqduEKHvlGio8DRJVvQ+VKfUJHWoQgLZ9l+goSGLfYQMNLRokyrEkxE6DeB4Fl0N&#10;kUm6nC/L5WxFIUmxablcXpV5LIWontI9hvhJgWVpU3OkqWZ4cXgIMbUjqqdfUjUH99qYPFnjWF/z&#10;1WK2yAkXEasjGc9oW3MqSN9ohcTyo2tychTajHsqYNyJdmI6co7DdmC6IfyUm1TYQnMkHRBGn9G7&#10;oE0H+IeznjxW8/B7L1BxZj470nI1nc+TKfNhvng/owNeRraXEeEkQdU8cjZub2M28kj5hjRvdVbj&#10;uZNTy+SdLNLJ58mcl+f81/Nr3PwFAAD//wMAUEsDBBQABgAIAAAAIQBL4ldf3AAAAAkBAAAPAAAA&#10;ZHJzL2Rvd25yZXYueG1sTI/BTsMwEETvSPyDtUjcqN0UrCbEqRCIK4gClXpz420SEa+j2G3C37Oc&#10;4Dh6o9m35Wb2vTjjGLtABpYLBQKpDq6jxsDH+/PNGkRMlpztA6GBb4ywqS4vSlu4MNEbnrepETxC&#10;sbAG2pSGQspYt+htXIQBidkxjN4mjmMj3WgnHve9zJTS0tuO+EJrB3xssf7anryBz5fjfnerXpsn&#10;fzdMYVaSfC6Nub6aH+5BJJzTXxl+9VkdKnY6hBO5KHoDmV5mXGWwAsE8X2sN4sBZ5yuQVSn/f1D9&#10;AAAA//8DAFBLAQItABQABgAIAAAAIQC2gziS/gAAAOEBAAATAAAAAAAAAAAAAAAAAAAAAABbQ29u&#10;dGVudF9UeXBlc10ueG1sUEsBAi0AFAAGAAgAAAAhADj9If/WAAAAlAEAAAsAAAAAAAAAAAAAAAAA&#10;LwEAAF9yZWxzLy5yZWxzUEsBAi0AFAAGAAgAAAAhALsvKj38AQAA1QMAAA4AAAAAAAAAAAAAAAAA&#10;LgIAAGRycy9lMm9Eb2MueG1sUEsBAi0AFAAGAAgAAAAhAEviV1/cAAAACQEAAA8AAAAAAAAAAAAA&#10;AAAAVgQAAGRycy9kb3ducmV2LnhtbFBLBQYAAAAABAAEAPMAAABfBQAAAAA=&#10;" filled="f" stroked="f">
                      <v:textbox>
                        <w:txbxContent>
                          <w:p w14:paraId="1B182C04" w14:textId="16550C36" w:rsidR="001148B1" w:rsidRDefault="00391FBE" w:rsidP="00FE60A2">
                            <w:pPr>
                              <w:spacing w:after="0" w:line="240" w:lineRule="auto"/>
                            </w:pPr>
                            <w:r>
                              <w:t>From</w:t>
                            </w:r>
                            <w:r w:rsidR="00FE60A2">
                              <w:t xml:space="preserve"> the drop-down menu</w:t>
                            </w:r>
                            <w:r>
                              <w:t>, select the employee’s employment status</w:t>
                            </w:r>
                            <w:r w:rsidR="00FE60A2">
                              <w:t>.</w:t>
                            </w:r>
                          </w:p>
                          <w:p w14:paraId="0CB78A48" w14:textId="77777777" w:rsidR="00FE60A2" w:rsidRDefault="001148B1" w:rsidP="00FE60A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p w14:paraId="60DC4D65" w14:textId="16656338" w:rsidR="007D368C" w:rsidRDefault="00391FBE" w:rsidP="00FE60A2">
                            <w:pPr>
                              <w:spacing w:after="0" w:line="240" w:lineRule="auto"/>
                            </w:pPr>
                            <w:r>
                              <w:t xml:space="preserve">The only available options are “Full Time” and “Part Time”. Workers who are considered seasonal, </w:t>
                            </w:r>
                            <w:r w:rsidR="002B507B">
                              <w:t>at-will</w:t>
                            </w:r>
                            <w:r>
                              <w:t xml:space="preserve">, </w:t>
                            </w:r>
                            <w:r w:rsidR="002B507B">
                              <w:t xml:space="preserve">temporary, or </w:t>
                            </w:r>
                            <w:r>
                              <w:t xml:space="preserve">interns </w:t>
                            </w:r>
                            <w:r w:rsidR="002B507B">
                              <w:t xml:space="preserve">will be considered as Part Time employees.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6D36DDE" wp14:editId="58FA402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-26670</wp:posOffset>
                      </wp:positionV>
                      <wp:extent cx="1695450" cy="11049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29486" w14:textId="622687A8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2A42B0" w:rsidRPr="00FA04E3">
                                    <w:rPr>
                                      <w:sz w:val="22"/>
                                    </w:rPr>
                                    <w:t>art 5</w:t>
                                  </w:r>
                                </w:p>
                                <w:p w14:paraId="2FF80130" w14:textId="3EE678C1" w:rsidR="002A42B0" w:rsidRDefault="002A42B0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42B0">
                                    <w:rPr>
                                      <w:b/>
                                      <w:bCs/>
                                    </w:rPr>
                                    <w:t>EMPLOYMENT STATUS</w:t>
                                  </w:r>
                                </w:p>
                                <w:p w14:paraId="190F5542" w14:textId="77777777" w:rsidR="002A5F85" w:rsidRPr="002A42B0" w:rsidRDefault="002A5F85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36DDE" id="_x0000_s1036" type="#_x0000_t202" style="position:absolute;margin-left:-2.9pt;margin-top:-2.1pt;width:133.5pt;height:8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z/IAIAACIEAAAOAAAAZHJzL2Uyb0RvYy54bWysU1Fv0zAQfkfiP1h+p0mqZqxR02l0DCGN&#10;gTT4AY7jNBa2z9huk/LrOTtZV+AN8WLd+c7f3X33eXMzakWOwnkJpqbFIqdEGA6tNPuafvt6/+aa&#10;Eh+YaZkCI2p6Ep7ebF+/2gy2EkvoQbXCEQQxvhpsTfsQbJVlnvdCM78AKwwGO3CaBXTdPmsdGxBd&#10;q2yZ51fZAK61DrjwHm/vpiDdJvyuEzx87jovAlE1xd5COl06m3hm2w2r9o7ZXvK5DfYPXWgmDRY9&#10;Q92xwMjByb+gtOQOPHRhwUFn0HWSizQDTlPkf0zz1DMr0ixIjrdnmvz/g+WPxyf7xZEwvoMRF5iG&#10;8PYB+HdPDOx6Zvbi1jkYesFaLFxEyrLB+mp+Gqn2lY8gzfAJWlwyOwRIQGPndGQF5ySIjgs4nUkX&#10;YyA8lrxal6sSQxxjRZGv1nlaS8aq5+fW+fBBgCbRqKnDrSZ4dnzwIbbDqueUWM2Dku29VCo5UUli&#10;pxw5MtRAs59GVAeNvU536zI/l0zCi+kJ9TckZchQ03W5LFNxA7FE0o+WAUWspK7pNUJNYKyKjL03&#10;bUoJTKrJxmaVmSmMrE38hbEZiWyRgTR8pLSB9oSkOphEi58MjR7cT0oGFGxN/Y8Dc4IS9dHgYtbF&#10;ahUVnpxV+XaJjruMNJcRZjhC1TRQMpm7kH5FpMzALS6wk4nal07mnlGIiZv500SlX/op6+Vrb38B&#10;AAD//wMAUEsDBBQABgAIAAAAIQAyQWSY3gAAAAkBAAAPAAAAZHJzL2Rvd25yZXYueG1sTI9LT8Mw&#10;EITvSPwHa5G4tU4jiEoap4rKQ1xpkbhuYjeO8CO13Tb017Ocyml3NaPZb6r1ZA07qRAH7wQs5hkw&#10;5TovB9cL+Ny9zpbAYkIn0XinBPyoCOv69qbCUvqz+1CnbeoZhbhYogCd0lhyHjutLMa5H5Ujbe+D&#10;xURn6LkMeKZwa3ieZQW3ODj6oHFUG6267+3RCggvm9heDo3On9NX84Zmd3gfLkLc303NClhSU7qa&#10;4Q+f0KEmptYfnYzMCJg9Enmi+ZADIz0vFrS0ZCyelsDriv9vUP8CAAD//wMAUEsBAi0AFAAGAAgA&#10;AAAhALaDOJL+AAAA4QEAABMAAAAAAAAAAAAAAAAAAAAAAFtDb250ZW50X1R5cGVzXS54bWxQSwEC&#10;LQAUAAYACAAAACEAOP0h/9YAAACUAQAACwAAAAAAAAAAAAAAAAAvAQAAX3JlbHMvLnJlbHNQSwEC&#10;LQAUAAYACAAAACEA9VcM/yACAAAiBAAADgAAAAAAAAAAAAAAAAAuAgAAZHJzL2Uyb0RvYy54bWxQ&#10;SwECLQAUAAYACAAAACEAMkFkmN4AAAAJAQAADwAAAAAAAAAAAAAAAAB6BAAAZHJzL2Rvd25yZXYu&#10;eG1sUEsFBgAAAAAEAAQA8wAAAIUFAAAAAA==&#10;" fillcolor="#f2f2f2 [3052]" stroked="f">
                      <v:textbox>
                        <w:txbxContent>
                          <w:p w14:paraId="43429486" w14:textId="622687A8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2A42B0" w:rsidRPr="00FA04E3">
                              <w:rPr>
                                <w:sz w:val="22"/>
                              </w:rPr>
                              <w:t>art 5</w:t>
                            </w:r>
                          </w:p>
                          <w:p w14:paraId="2FF80130" w14:textId="3EE678C1" w:rsidR="002A42B0" w:rsidRDefault="002A42B0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42B0">
                              <w:rPr>
                                <w:b/>
                                <w:bCs/>
                              </w:rPr>
                              <w:t>EMPLOYMENT STATUS</w:t>
                            </w:r>
                          </w:p>
                          <w:p w14:paraId="190F5542" w14:textId="77777777" w:rsidR="002A5F85" w:rsidRPr="002A42B0" w:rsidRDefault="002A5F85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C2832" w14:textId="77777777" w:rsidR="00EC7AE5" w:rsidRDefault="00EC7AE5" w:rsidP="00B27853">
            <w:pPr>
              <w:rPr>
                <w:rFonts w:ascii="Times New Roman" w:hAnsi="Times New Roman" w:cs="Times New Roman"/>
              </w:rPr>
            </w:pPr>
          </w:p>
          <w:p w14:paraId="5B64EF64" w14:textId="0B1E7AD6" w:rsidR="00EC7AE5" w:rsidRDefault="00EC7AE5" w:rsidP="00B27853">
            <w:pPr>
              <w:rPr>
                <w:rFonts w:ascii="Times New Roman" w:hAnsi="Times New Roman" w:cs="Times New Roman"/>
              </w:rPr>
            </w:pPr>
          </w:p>
          <w:p w14:paraId="2FE2AE8F" w14:textId="74A2A98F" w:rsidR="00EC7AE5" w:rsidRDefault="00EC7AE5" w:rsidP="00B27853">
            <w:pPr>
              <w:rPr>
                <w:rFonts w:ascii="Times New Roman" w:hAnsi="Times New Roman" w:cs="Times New Roman"/>
              </w:rPr>
            </w:pPr>
          </w:p>
          <w:p w14:paraId="505D79CA" w14:textId="3F349C19" w:rsidR="00EC7AE5" w:rsidRDefault="00EC7AE5" w:rsidP="00B27853">
            <w:pPr>
              <w:rPr>
                <w:rFonts w:ascii="Times New Roman" w:hAnsi="Times New Roman" w:cs="Times New Roman"/>
              </w:rPr>
            </w:pPr>
          </w:p>
          <w:p w14:paraId="6BD20F31" w14:textId="77777777" w:rsidR="001148B1" w:rsidRDefault="001148B1" w:rsidP="00B27853">
            <w:pPr>
              <w:rPr>
                <w:rFonts w:ascii="Times New Roman" w:hAnsi="Times New Roman" w:cs="Times New Roman"/>
              </w:rPr>
            </w:pPr>
          </w:p>
          <w:p w14:paraId="2883E024" w14:textId="264F6EE1" w:rsidR="00EC7AE5" w:rsidRPr="007D368C" w:rsidRDefault="00EC7AE5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483B0219" w14:textId="77777777" w:rsidTr="00D7047F">
        <w:trPr>
          <w:trHeight w:val="1119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401544C" w14:textId="0911A9D4" w:rsidR="007D368C" w:rsidRPr="007D368C" w:rsidRDefault="001F1E07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56C2088A" wp14:editId="64BD703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-21590</wp:posOffset>
                      </wp:positionV>
                      <wp:extent cx="1695450" cy="78486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78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DCBF9" w14:textId="1E7D8997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2A42B0" w:rsidRPr="00FA04E3">
                                    <w:rPr>
                                      <w:sz w:val="22"/>
                                    </w:rPr>
                                    <w:t>art 6</w:t>
                                  </w:r>
                                </w:p>
                                <w:p w14:paraId="543B76B3" w14:textId="1ACF1750" w:rsidR="002A42B0" w:rsidRDefault="002A42B0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42B0">
                                    <w:rPr>
                                      <w:b/>
                                      <w:bCs/>
                                    </w:rPr>
                                    <w:t xml:space="preserve">PARTICULAR PROJECT EXEMPTION </w:t>
                                  </w:r>
                                </w:p>
                                <w:p w14:paraId="252F52BB" w14:textId="77777777" w:rsidR="00D7047F" w:rsidRDefault="00D7047F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5AD1231" w14:textId="77777777" w:rsidR="00D7047F" w:rsidRPr="002A42B0" w:rsidRDefault="00D7047F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2088A" id="_x0000_s1037" type="#_x0000_t202" style="position:absolute;margin-left:-2.9pt;margin-top:-1.7pt;width:133.5pt;height:61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4gIQIAACEEAAAOAAAAZHJzL2Uyb0RvYy54bWysU9tu2zAMfR+wfxD0vtgJ4jQx4hRdug4D&#10;ugvQ9QNkWY6FSaImKbGzrx8lJ2m2vg17EUiROiQPj9a3g1bkIJyXYCo6neSUCMOhkWZX0efvD++W&#10;lPjATMMUGFHRo/D0dvP2zbq3pZhBB6oRjiCI8WVvK9qFYMss87wTmvkJWGEw2ILTLKDrdlnjWI/o&#10;WmWzPF9kPbjGOuDCe7y9H4N0k/DbVvDwtW29CERVFHsL6XTprOOZbdas3DlmO8lPbbB/6EIzabDo&#10;BeqeBUb2Tr6C0pI78NCGCQedQdtKLtIMOM00/2uap45ZkWZBcry90OT/Hyz/cniy3xwJw3sYcIFp&#10;CG8fgf/wxMC2Y2Yn7pyDvhOswcLTSFnWW1+enkaqfekjSN1/hgaXzPYBEtDQOh1ZwTkJouMCjhfS&#10;xRAIjyUXq2JeYIhj7GY5Xy7SVjJWnl9b58NHAZpEo6IOl5rQ2eHRh9gNK88psZgHJZsHqVRyopDE&#10;VjlyYCiBejdOqPYaWx3vVkWen0sm3cX0hPoHkjKkr+iqmBWpuIFYIslHy4AaVlJXdIlQIxgrI2Ef&#10;TJNSApNqtLFZZU4MRtJG+sJQD0Q2yEbiNzJaQ3NETh2MmsU/hkYH7hclPeq1ov7nnjlBifpkcC+r&#10;6XweBZ6ceXEzQ8ddR+rrCDMcoSoaKBnNbUifIlJm4A7318pE7Usnp55Rh4mb05+JQr/2U9bLz978&#10;BgAA//8DAFBLAwQUAAYACAAAACEA5TCurd4AAAAJAQAADwAAAGRycy9kb3ducmV2LnhtbEyPzU7D&#10;MBCE70i8g7VI3FqnBqoqjVNF5UdcaZG4OrGJI+x1artt6NOznOA0Ws1o5ttqM3nHTiamIaCExbwA&#10;ZrALesBewvv+ebYClrJCrVxAI+HbJNjU11eVKnU445s57XLPqARTqSTYnMeS89RZ41Wah9EgeZ8h&#10;epXpjD3XUZ2p3DsuimLJvRqQFqwazdaa7mt39BLi0za1l0NjxWP+aF6U2x9eh4uUtzdTswaWzZT/&#10;wvCLT+hQE1MbjqgTcxJmD0SeSe/ugZEvlgsBrKWgKATwuuL/P6h/AAAA//8DAFBLAQItABQABgAI&#10;AAAAIQC2gziS/gAAAOEBAAATAAAAAAAAAAAAAAAAAAAAAABbQ29udGVudF9UeXBlc10ueG1sUEsB&#10;Ai0AFAAGAAgAAAAhADj9If/WAAAAlAEAAAsAAAAAAAAAAAAAAAAALwEAAF9yZWxzLy5yZWxzUEsB&#10;Ai0AFAAGAAgAAAAhACinDiAhAgAAIQQAAA4AAAAAAAAAAAAAAAAALgIAAGRycy9lMm9Eb2MueG1s&#10;UEsBAi0AFAAGAAgAAAAhAOUwrq3eAAAACQEAAA8AAAAAAAAAAAAAAAAAewQAAGRycy9kb3ducmV2&#10;LnhtbFBLBQYAAAAABAAEAPMAAACGBQAAAAA=&#10;" fillcolor="#f2f2f2 [3052]" stroked="f">
                      <v:textbox>
                        <w:txbxContent>
                          <w:p w14:paraId="6A4DCBF9" w14:textId="1E7D8997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2A42B0" w:rsidRPr="00FA04E3">
                              <w:rPr>
                                <w:sz w:val="22"/>
                              </w:rPr>
                              <w:t>art 6</w:t>
                            </w:r>
                          </w:p>
                          <w:p w14:paraId="543B76B3" w14:textId="1ACF1750" w:rsidR="002A42B0" w:rsidRDefault="002A42B0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42B0">
                              <w:rPr>
                                <w:b/>
                                <w:bCs/>
                              </w:rPr>
                              <w:t xml:space="preserve">PARTICULAR PROJECT EXEMPTION </w:t>
                            </w:r>
                          </w:p>
                          <w:p w14:paraId="252F52BB" w14:textId="77777777" w:rsidR="00D7047F" w:rsidRDefault="00D7047F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5AD1231" w14:textId="77777777" w:rsidR="00D7047F" w:rsidRPr="002A42B0" w:rsidRDefault="00D7047F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68C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F910432" wp14:editId="143F4DEC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-22225</wp:posOffset>
                      </wp:positionV>
                      <wp:extent cx="4606290" cy="785495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785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F4FA5" w14:textId="77777777" w:rsidR="00EC7AE5" w:rsidRDefault="00EC7AE5" w:rsidP="007D368C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7C920457" w14:textId="55770C4A" w:rsidR="007D368C" w:rsidRDefault="004447DE" w:rsidP="007D368C">
                                  <w:r w:rsidRPr="007175EB">
                                    <w:rPr>
                                      <w:i/>
                                      <w:iCs/>
                                    </w:rPr>
                                    <w:t>For Official Use Only</w:t>
                                  </w:r>
                                  <w:r w:rsidR="001F1E07">
                                    <w:t>. Do not complete this part.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10432" id="_x0000_s1038" type="#_x0000_t202" style="position:absolute;margin-left:130.6pt;margin-top:-1.75pt;width:362.7pt;height:61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Cl/AEAANUDAAAOAAAAZHJzL2Uyb0RvYy54bWysU9Fu2yAUfZ+0f0C8L3YsO02sOFXXrtOk&#10;rpvU9QMIxjEacBmQ2NnX74LTNNreqvkBAdf33HvOPayvR63IQTgvwTR0PsspEYZDK82uoc8/7j8s&#10;KfGBmZYpMKKhR+Hp9eb9u/Vga1FAD6oVjiCI8fVgG9qHYOss87wXmvkZWGEw2IHTLODR7bLWsQHR&#10;tcqKPF9kA7jWOuDCe7y9m4J0k/C7TvDwreu8CEQ1FHsLaXVp3cY126xZvXPM9pKf2mBv6EIzabDo&#10;GeqOBUb2Tv4DpSV34KELMw46g66TXCQOyGae/8XmqWdWJC4ojrdnmfz/g+WPhyf73ZEwfoQRB5hI&#10;ePsA/KcnBm57ZnbixjkYesFaLDyPkmWD9fUpNUrtax9BtsNXaHHIbB8gAY2d01EV5EkQHQdwPIsu&#10;xkA4XpaLfFGsMMQxdrWsylWVSrD6Jds6Hz4L0CRuGupwqAmdHR58iN2w+uWXWMzAvVQqDVYZMjR0&#10;VRVVSriIaBnQd0rqhi7z+E1OiCQ/mTYlBybVtMcCypxYR6IT5TBuRyJblKSIyVGFLbRH1MHB5DN8&#10;F7jpwf2mZECPNdT/2jMnKFFfDGq5mpdlNGU6lNVVgQd3GdleRpjhCNXQQMm0vQ3JyBPnG9S8k0mO&#10;105OPaN3kkonn0dzXp7TX6+vcfMHAAD//wMAUEsDBBQABgAIAAAAIQDYFGFK3gAAAAoBAAAPAAAA&#10;ZHJzL2Rvd25yZXYueG1sTI/LTsMwEEX3SPyDNUjsWruGRm0ap0IgtiDKQ+rOjadJRDyOYrcJf8+w&#10;osvRPbr3TLGdfCfOOMQ2kIHFXIFAqoJrqTbw8f48W4GIyZKzXSA08IMRtuX1VWFzF0Z6w/Mu1YJL&#10;KObWQJNSn0sZqwa9jfPQI3F2DIO3ic+hlm6wI5f7TmqlMultS7zQ2B4fG6y+dydv4PPluP+6V6/1&#10;k1/2Y5iUJL+WxtzeTA8bEAmn9A/Dnz6rQ8lOh3AiF0VnQGcLzaiB2d0SBAPrVZaBODCplQZZFvLy&#10;hfIXAAD//wMAUEsBAi0AFAAGAAgAAAAhALaDOJL+AAAA4QEAABMAAAAAAAAAAAAAAAAAAAAAAFtD&#10;b250ZW50X1R5cGVzXS54bWxQSwECLQAUAAYACAAAACEAOP0h/9YAAACUAQAACwAAAAAAAAAAAAAA&#10;AAAvAQAAX3JlbHMvLnJlbHNQSwECLQAUAAYACAAAACEACunQpfwBAADVAwAADgAAAAAAAAAAAAAA&#10;AAAuAgAAZHJzL2Uyb0RvYy54bWxQSwECLQAUAAYACAAAACEA2BRhSt4AAAAKAQAADwAAAAAAAAAA&#10;AAAAAABWBAAAZHJzL2Rvd25yZXYueG1sUEsFBgAAAAAEAAQA8wAAAGEFAAAAAA==&#10;" filled="f" stroked="f">
                      <v:textbox>
                        <w:txbxContent>
                          <w:p w14:paraId="531F4FA5" w14:textId="77777777" w:rsidR="00EC7AE5" w:rsidRDefault="00EC7AE5" w:rsidP="007D368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C920457" w14:textId="55770C4A" w:rsidR="007D368C" w:rsidRDefault="004447DE" w:rsidP="007D368C">
                            <w:r w:rsidRPr="007175EB">
                              <w:rPr>
                                <w:i/>
                                <w:iCs/>
                              </w:rPr>
                              <w:t>For Official Use Only</w:t>
                            </w:r>
                            <w:r w:rsidR="001F1E07">
                              <w:t>. Do not complete this part.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BA880" w14:textId="77777777" w:rsidR="005100CB" w:rsidRPr="007D368C" w:rsidRDefault="005100CB" w:rsidP="00B27853">
            <w:pPr>
              <w:rPr>
                <w:rFonts w:ascii="Times New Roman" w:hAnsi="Times New Roman" w:cs="Times New Roman"/>
              </w:rPr>
            </w:pPr>
          </w:p>
          <w:p w14:paraId="7B4595C0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378EECA6" w14:textId="074A640E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119721A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102AE50A" w14:textId="77777777" w:rsidTr="00B27853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6F17474" w14:textId="51898E2A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FBD4153" wp14:editId="15FB49C2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-22225</wp:posOffset>
                      </wp:positionV>
                      <wp:extent cx="4606290" cy="139255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39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EC5D6" w14:textId="1C4B157D" w:rsidR="00521DCE" w:rsidRDefault="004447DE" w:rsidP="007D368C">
                                  <w:r>
                                    <w:t xml:space="preserve">Enter the employee’s </w:t>
                                  </w:r>
                                  <w:r w:rsidR="0067208E">
                                    <w:t>wages/</w:t>
                                  </w:r>
                                  <w:r>
                                    <w:t xml:space="preserve">salary. </w:t>
                                  </w:r>
                                </w:p>
                                <w:p w14:paraId="2FECE516" w14:textId="23D939B5" w:rsidR="007D082F" w:rsidRDefault="00A174F8" w:rsidP="007D082F">
                                  <w:r>
                                    <w:tab/>
                                  </w:r>
                                  <w:r w:rsidR="007D082F">
                                    <w:t xml:space="preserve">  </w:t>
                                  </w:r>
                                  <w:r w:rsidR="00DB492F">
                                    <w:t>Here are some a</w:t>
                                  </w:r>
                                  <w:r w:rsidR="00521DCE">
                                    <w:t xml:space="preserve">cceptable </w:t>
                                  </w:r>
                                  <w:r w:rsidR="009B1C3F">
                                    <w:t>forms of</w:t>
                                  </w:r>
                                  <w:r w:rsidR="007D082F">
                                    <w:t xml:space="preserve"> wages/salary</w:t>
                                  </w:r>
                                  <w:r w:rsidR="00521DCE">
                                    <w:t>:</w:t>
                                  </w:r>
                                </w:p>
                                <w:p w14:paraId="11EB0BFB" w14:textId="524F946B" w:rsidR="007D082F" w:rsidRPr="007D082F" w:rsidRDefault="007D082F" w:rsidP="007D082F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4447DE"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7.25 hr.</w:t>
                                  </w:r>
                                </w:p>
                                <w:p w14:paraId="3381D4C4" w14:textId="67AF9641" w:rsidR="007D082F" w:rsidRDefault="007D082F" w:rsidP="007D082F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4447DE"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447DE"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bi-weekly</w:t>
                                  </w:r>
                                </w:p>
                                <w:p w14:paraId="48E9B4A7" w14:textId="7C73A5B1" w:rsidR="007D082F" w:rsidRPr="007D082F" w:rsidRDefault="007D082F" w:rsidP="007D082F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$1,000 monthly</w:t>
                                  </w:r>
                                </w:p>
                                <w:p w14:paraId="78F05744" w14:textId="39B225A3" w:rsidR="007D082F" w:rsidRPr="007D082F" w:rsidRDefault="007D082F" w:rsidP="007D082F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EF30D8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447DE"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0,000 per </w:t>
                                  </w:r>
                                  <w:r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ann</w:t>
                                  </w:r>
                                  <w:r w:rsidR="004447DE" w:rsidRPr="007D082F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D4153" id="_x0000_s1039" type="#_x0000_t202" style="position:absolute;margin-left:130.6pt;margin-top:-1.75pt;width:362.7pt;height:10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fF/QEAANYDAAAOAAAAZHJzL2Uyb0RvYy54bWysU9uO2yAQfa/Uf0C8N3bcON1YcVbb3W5V&#10;aXuRtv0AjHGMCgwFEjv9+h2wNxu1b1X9gIDxnJlz5rC9HrUiR+G8BFPT5SKnRBgOrTT7mv74fv/m&#10;ihIfmGmZAiNqehKeXu9ev9oOthIF9KBa4QiCGF8NtqZ9CLbKMs97oZlfgBUGgx04zQIe3T5rHRsQ&#10;XausyPN1NoBrrQMuvMfbuylIdwm/6wQPX7vOi0BUTbG3kFaX1iau2W7Lqr1jtpd8boP9QxeaSYNF&#10;z1B3LDBycPIvKC25Aw9dWHDQGXSd5CJxQDbL/A82jz2zInFBcbw9y+T/Hyz/cny03xwJ43sYcYCJ&#10;hLcPwH96YuC2Z2YvbpyDoResxcLLKFk2WF/NqVFqX/kI0gyfocUhs0OABDR2TkdVkCdBdBzA6Sy6&#10;GAPheLla5+tigyGOseXbTVGWZarBqud063z4KECTuKmpw6kmeHZ88CG2w6rnX2I1A/dSqTRZZchQ&#10;001ZlCnhIqJlQOMpqWt6lcdvskJk+cG0KTkwqaY9FlBmph2ZTpzD2IxEtrHrmBxlaKA9oRAOJqPh&#10;w8BND+43JQOarKb+14E5QYn6ZFDMzXK1iq5Mh1X5rsCDu4w0lxFmOELVNFAybW9DcvLE+QZF72SS&#10;46WTuWc0T1JpNnp05+U5/fXyHHdPAAAA//8DAFBLAwQUAAYACAAAACEAEPCYXt4AAAAKAQAADwAA&#10;AGRycy9kb3ducmV2LnhtbEyPy07DMBBF90j8gzVI7Fo7gURpiFMhEFsQ5SGxc+NpEhGPo9htwt8z&#10;rOhydI/uPVNtFzeIE06h96QhWSsQSI23PbUa3t+eVgWIEA1ZM3hCDT8YYFtfXlSmtH6mVzztYiu4&#10;hEJpNHQxjqWUoenQmbD2IxJnBz85E/mcWmknM3O5G2SqVC6d6YkXOjPiQ4fN9+7oNHw8H74+b9VL&#10;++iycfaLkuQ2Uuvrq+X+DkTEJf7D8KfP6lCz094fyQYxaEjzJGVUw+omA8HApshzEHtOkqwAWVfy&#10;/IX6FwAA//8DAFBLAQItABQABgAIAAAAIQC2gziS/gAAAOEBAAATAAAAAAAAAAAAAAAAAAAAAABb&#10;Q29udGVudF9UeXBlc10ueG1sUEsBAi0AFAAGAAgAAAAhADj9If/WAAAAlAEAAAsAAAAAAAAAAAAA&#10;AAAALwEAAF9yZWxzLy5yZWxzUEsBAi0AFAAGAAgAAAAhACbHp8X9AQAA1gMAAA4AAAAAAAAAAAAA&#10;AAAALgIAAGRycy9lMm9Eb2MueG1sUEsBAi0AFAAGAAgAAAAhABDwmF7eAAAACgEAAA8AAAAAAAAA&#10;AAAAAAAAVwQAAGRycy9kb3ducmV2LnhtbFBLBQYAAAAABAAEAPMAAABiBQAAAAA=&#10;" filled="f" stroked="f">
                      <v:textbox>
                        <w:txbxContent>
                          <w:p w14:paraId="5B1EC5D6" w14:textId="1C4B157D" w:rsidR="00521DCE" w:rsidRDefault="004447DE" w:rsidP="007D368C">
                            <w:r>
                              <w:t xml:space="preserve">Enter the employee’s </w:t>
                            </w:r>
                            <w:r w:rsidR="0067208E">
                              <w:t>wages/</w:t>
                            </w:r>
                            <w:r>
                              <w:t xml:space="preserve">salary. </w:t>
                            </w:r>
                          </w:p>
                          <w:p w14:paraId="2FECE516" w14:textId="23D939B5" w:rsidR="007D082F" w:rsidRDefault="00A174F8" w:rsidP="007D082F">
                            <w:r>
                              <w:tab/>
                            </w:r>
                            <w:r w:rsidR="007D082F">
                              <w:t xml:space="preserve">  </w:t>
                            </w:r>
                            <w:r w:rsidR="00DB492F">
                              <w:t>Here are some a</w:t>
                            </w:r>
                            <w:r w:rsidR="00521DCE">
                              <w:t xml:space="preserve">cceptable </w:t>
                            </w:r>
                            <w:r w:rsidR="009B1C3F">
                              <w:t>forms of</w:t>
                            </w:r>
                            <w:r w:rsidR="007D082F">
                              <w:t xml:space="preserve"> wages/salary</w:t>
                            </w:r>
                            <w:r w:rsidR="00521DCE">
                              <w:t>:</w:t>
                            </w:r>
                          </w:p>
                          <w:p w14:paraId="11EB0BFB" w14:textId="524F946B" w:rsidR="007D082F" w:rsidRPr="007D082F" w:rsidRDefault="007D082F" w:rsidP="007D082F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>$</w:t>
                            </w:r>
                            <w:r w:rsidR="004447DE"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>7.25 hr.</w:t>
                            </w:r>
                          </w:p>
                          <w:p w14:paraId="3381D4C4" w14:textId="67AF9641" w:rsidR="007D082F" w:rsidRDefault="007D082F" w:rsidP="007D082F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>$</w:t>
                            </w:r>
                            <w:r w:rsidR="004447DE"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>500</w:t>
                            </w:r>
                            <w:r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47DE"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>bi-weekly</w:t>
                            </w:r>
                          </w:p>
                          <w:p w14:paraId="48E9B4A7" w14:textId="7C73A5B1" w:rsidR="007D082F" w:rsidRPr="007D082F" w:rsidRDefault="007D082F" w:rsidP="007D082F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$1,000 monthly</w:t>
                            </w:r>
                          </w:p>
                          <w:p w14:paraId="78F05744" w14:textId="39B225A3" w:rsidR="007D082F" w:rsidRPr="007D082F" w:rsidRDefault="007D082F" w:rsidP="007D082F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>$</w:t>
                            </w:r>
                            <w:r w:rsidR="00EF30D8">
                              <w:rPr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447DE"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0,000 per </w:t>
                            </w:r>
                            <w:r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>ann</w:t>
                            </w:r>
                            <w:r w:rsidR="004447DE" w:rsidRPr="007D082F">
                              <w:rPr>
                                <w:color w:val="auto"/>
                                <w:sz w:val="20"/>
                                <w:szCs w:val="20"/>
                              </w:rPr>
                              <w:t>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070FB87C" wp14:editId="6D79573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-22225</wp:posOffset>
                      </wp:positionV>
                      <wp:extent cx="1695450" cy="1514475"/>
                      <wp:effectExtent l="0" t="0" r="0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5C5F6" w14:textId="720F18AD" w:rsidR="007D368C" w:rsidRPr="00FA04E3" w:rsidRDefault="00FA04E3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Part 7</w:t>
                                  </w:r>
                                </w:p>
                                <w:p w14:paraId="64D8420F" w14:textId="0C2E1A4A" w:rsidR="007D368C" w:rsidRPr="00FA04E3" w:rsidRDefault="007D368C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D27842C" w14:textId="434A40AD" w:rsidR="00FA04E3" w:rsidRPr="00FA04E3" w:rsidRDefault="00FA04E3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04E3">
                                    <w:rPr>
                                      <w:b/>
                                      <w:bCs/>
                                    </w:rPr>
                                    <w:t>WAGE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FB87C" id="_x0000_s1040" type="#_x0000_t202" style="position:absolute;margin-left:-2.9pt;margin-top:-1.75pt;width:133.5pt;height:119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QOIwIAACIEAAAOAAAAZHJzL2Uyb0RvYy54bWysU9tu2zAMfR+wfxD0vtgJ4rYx4hRdug4D&#10;ugvQ7QNkSY6FSaImKbGzrx8lp2m2vQ17EUiROiQPj9a3o9HkIH1QYBs6n5WUSMtBKLtr6LevD29u&#10;KAmRWcE0WNnQowz0dvP61XpwtVxAD1pITxDEhnpwDe1jdHVRBN5Lw8IMnLQY7MAbFtH1u0J4NiC6&#10;0cWiLK+KAbxwHrgMAW/vpyDdZPyukzx+7rogI9ENxd5iPn0+23QWmzWrd565XvFTG+wfujBMWSx6&#10;hrpnkZG9V39BGcU9BOjijIMpoOsUl3kGnGZe/jHNU8+czLMgOcGdaQr/D5Z/Ojy5L57E8S2MuMA8&#10;RHCPwL8HYmHbM7uTd97D0EsmsPA8UVYMLtSnp4nqUIcE0g4fQeCS2T5CBho7bxIrOCdBdFzA8Uy6&#10;HCPhqeTVqlpWGOIYm1fz5fK6yjVY/fzc+RDfSzAkGQ31uNUMzw6PIaZ2WP2ckqoF0Eo8KK2zk5Qk&#10;t9qTA0MNtLtpRL032Ot0t6rKMisBcbLwUnpG/Q1JWzI0dFUtqlzcQiqR9WNURBFrZRp6g1ATGKsT&#10;Y++syCmRKT3ZWETbE4WJtYm/OLYjUQIZWKbhE6UtiCOS6mESLX4yNHrwPykZULANDT/2zEtK9AeL&#10;i1khc0nh2VlW1wt0/GWkvYwwyxGqoZGSydzG/CsSZRbucIGdytS+dHLqGYWYuTl9mqT0Sz9nvXzt&#10;zS8AAAD//wMAUEsDBBQABgAIAAAAIQDK38LU3gAAAAkBAAAPAAAAZHJzL2Rvd25yZXYueG1sTI/N&#10;bsIwEITvlfoO1lbqDRyCgqo0Doroj3otVOrViU0cYa+DbSDl6bs9ldPOalYz31bryVl21iEOHgUs&#10;5hkwjZ1XA/YCvnZvsydgMUlU0nrUAn50hHV9f1fJUvkLfurzNvWMQjCWUoBJaSw5j53RTsa5HzWS&#10;t/fByURr6LkK8kLhzvI8y1bcyQGpwchRb4zuDtuTExBeN7G9HhuTv6Tv5l3a3fFjuArx+DA1z8CS&#10;ntL/MfzhEzrUxNT6E6rIrIBZQeSJ5rIARn6+WuTAWhLLIgNeV/z2g/oXAAD//wMAUEsBAi0AFAAG&#10;AAgAAAAhALaDOJL+AAAA4QEAABMAAAAAAAAAAAAAAAAAAAAAAFtDb250ZW50X1R5cGVzXS54bWxQ&#10;SwECLQAUAAYACAAAACEAOP0h/9YAAACUAQAACwAAAAAAAAAAAAAAAAAvAQAAX3JlbHMvLnJlbHNQ&#10;SwECLQAUAAYACAAAACEAoU70DiMCAAAiBAAADgAAAAAAAAAAAAAAAAAuAgAAZHJzL2Uyb0RvYy54&#10;bWxQSwECLQAUAAYACAAAACEAyt/C1N4AAAAJAQAADwAAAAAAAAAAAAAAAAB9BAAAZHJzL2Rvd25y&#10;ZXYueG1sUEsFBgAAAAAEAAQA8wAAAIgFAAAAAA==&#10;" fillcolor="#f2f2f2 [3052]" stroked="f">
                      <v:textbox>
                        <w:txbxContent>
                          <w:p w14:paraId="3895C5F6" w14:textId="720F18AD" w:rsidR="007D368C" w:rsidRPr="00FA04E3" w:rsidRDefault="00FA04E3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Part 7</w:t>
                            </w:r>
                          </w:p>
                          <w:p w14:paraId="64D8420F" w14:textId="0C2E1A4A" w:rsidR="007D368C" w:rsidRPr="00FA04E3" w:rsidRDefault="007D368C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27842C" w14:textId="434A40AD" w:rsidR="00FA04E3" w:rsidRPr="00FA04E3" w:rsidRDefault="00FA04E3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04E3">
                              <w:rPr>
                                <w:b/>
                                <w:bCs/>
                              </w:rPr>
                              <w:t>WAGE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D5C02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38F98B5" w14:textId="5DCD27C4" w:rsidR="007D368C" w:rsidRPr="007D368C" w:rsidRDefault="00A174F8" w:rsidP="00B27853">
            <w:pPr>
              <w:rPr>
                <w:rFonts w:ascii="Times New Roman" w:hAnsi="Times New Roman" w:cs="Times New Roman"/>
              </w:rPr>
            </w:pPr>
            <w:r w:rsidRPr="00CE08A2"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5BF3419D" wp14:editId="769F3ECA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48895</wp:posOffset>
                  </wp:positionV>
                  <wp:extent cx="362001" cy="276264"/>
                  <wp:effectExtent l="0" t="0" r="0" b="952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1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E24BBE" w14:textId="36D6D19D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28098C2" w14:textId="306D419C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6A71110F" w14:textId="17412ACF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EA84A56" w14:textId="4C2CFF1F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69388F92" w14:textId="1D6C5531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2F7755FF" w14:textId="777777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0745F480" w14:textId="77777777" w:rsidTr="00B27853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81EC8B6" w14:textId="3590EB70" w:rsidR="007D368C" w:rsidRPr="007D368C" w:rsidRDefault="004156BC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65E7DAF" wp14:editId="0086A258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-5715</wp:posOffset>
                      </wp:positionV>
                      <wp:extent cx="4606290" cy="1506855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50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57760" w14:textId="20FE7B95" w:rsidR="008C1434" w:rsidRDefault="00C038A4" w:rsidP="0093107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From the drop-down menu, select</w:t>
                                  </w:r>
                                  <w:r w:rsidR="004447DE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the employee’s </w:t>
                                  </w:r>
                                  <w:r w:rsidR="00947AE9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country of citizenship. </w:t>
                                  </w:r>
                                </w:p>
                                <w:p w14:paraId="00A820B7" w14:textId="5C0EFC03" w:rsidR="007D368C" w:rsidRPr="001F1E07" w:rsidRDefault="008B74ED" w:rsidP="0093107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37E0EE9" w14:textId="42070B28" w:rsidR="009655FB" w:rsidRDefault="00CE6A30" w:rsidP="0093107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AC3B01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9655FB">
                                    <w:rPr>
                                      <w:sz w:val="20"/>
                                      <w:szCs w:val="20"/>
                                    </w:rPr>
                                    <w:t>“U</w:t>
                                  </w:r>
                                  <w:r w:rsidR="004156B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655FB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4156B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655FB">
                                    <w:rPr>
                                      <w:sz w:val="20"/>
                                      <w:szCs w:val="20"/>
                                    </w:rPr>
                                    <w:t xml:space="preserve">” = employees </w:t>
                                  </w:r>
                                  <w:r w:rsidR="00EF4A87">
                                    <w:rPr>
                                      <w:sz w:val="20"/>
                                      <w:szCs w:val="20"/>
                                    </w:rPr>
                                    <w:t xml:space="preserve">originating </w:t>
                                  </w:r>
                                  <w:r w:rsidR="009655FB">
                                    <w:rPr>
                                      <w:sz w:val="20"/>
                                      <w:szCs w:val="20"/>
                                    </w:rPr>
                                    <w:t>from U</w:t>
                                  </w:r>
                                  <w:r w:rsidR="009B1C3F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655FB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9B1C3F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655FB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5F58DC">
                                    <w:rPr>
                                      <w:sz w:val="20"/>
                                      <w:szCs w:val="20"/>
                                    </w:rPr>
                                    <w:t>CNMI, Guam</w:t>
                                  </w:r>
                                  <w:r w:rsidR="009655FB">
                                    <w:rPr>
                                      <w:sz w:val="20"/>
                                      <w:szCs w:val="20"/>
                                    </w:rPr>
                                    <w:t>, American Samoa</w:t>
                                  </w:r>
                                  <w:r w:rsidR="00C07831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gramStart"/>
                                  <w:r w:rsidR="00AE379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 w:rsidR="00C07831">
                                    <w:rPr>
                                      <w:sz w:val="20"/>
                                      <w:szCs w:val="20"/>
                                    </w:rPr>
                                    <w:t>Puerto</w:t>
                                  </w:r>
                                  <w:proofErr w:type="gramEnd"/>
                                  <w:r w:rsidR="00C07831">
                                    <w:rPr>
                                      <w:sz w:val="20"/>
                                      <w:szCs w:val="20"/>
                                    </w:rPr>
                                    <w:t xml:space="preserve"> Rico and U.S. Virgin Islands</w:t>
                                  </w:r>
                                </w:p>
                                <w:p w14:paraId="5EC080B8" w14:textId="77777777" w:rsidR="00C07831" w:rsidRDefault="00C07831" w:rsidP="0093107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F2AFF0" w14:textId="78620E9C" w:rsidR="008B74ED" w:rsidRDefault="009655FB" w:rsidP="0093107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AC3B01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4E7349" w:rsidRPr="001F1E07">
                                    <w:rPr>
                                      <w:sz w:val="20"/>
                                      <w:szCs w:val="20"/>
                                    </w:rPr>
                                    <w:t>FSM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4E7349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  <w:r w:rsidR="004E7349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1434" w:rsidRPr="001F1E07">
                                    <w:rPr>
                                      <w:sz w:val="20"/>
                                      <w:szCs w:val="20"/>
                                    </w:rPr>
                                    <w:t>employee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C1434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4A87">
                                    <w:rPr>
                                      <w:sz w:val="20"/>
                                      <w:szCs w:val="20"/>
                                    </w:rPr>
                                    <w:t xml:space="preserve">originating </w:t>
                                  </w:r>
                                  <w:r w:rsidR="008C1434" w:rsidRPr="001F1E07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 w:rsidR="008C1434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m </w:t>
                                  </w:r>
                                  <w:r w:rsidR="004E7349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Chuuk, Kosrae, </w:t>
                                  </w:r>
                                  <w:r w:rsidR="001F1E07" w:rsidRPr="001F1E07">
                                    <w:rPr>
                                      <w:sz w:val="20"/>
                                      <w:szCs w:val="20"/>
                                    </w:rPr>
                                    <w:t>Pohnpei</w:t>
                                  </w:r>
                                  <w:r w:rsidR="004E7349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and Yap</w:t>
                                  </w:r>
                                </w:p>
                                <w:p w14:paraId="7D857B9A" w14:textId="77777777" w:rsidR="00C07831" w:rsidRPr="001F1E07" w:rsidRDefault="00C07831" w:rsidP="0093107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181D53" w14:textId="368F9D6F" w:rsidR="004E7349" w:rsidRDefault="00CE6A30" w:rsidP="007D368C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ab/>
                                  </w:r>
                                  <w:r w:rsidR="00AC3B01">
                                    <w:rPr>
                                      <w:szCs w:val="20"/>
                                    </w:rPr>
                                    <w:t xml:space="preserve">  </w:t>
                                  </w:r>
                                  <w:r w:rsidR="009655FB">
                                    <w:rPr>
                                      <w:szCs w:val="20"/>
                                    </w:rPr>
                                    <w:t>“</w:t>
                                  </w:r>
                                  <w:r w:rsidR="004E7349" w:rsidRPr="001F1E07">
                                    <w:rPr>
                                      <w:szCs w:val="20"/>
                                    </w:rPr>
                                    <w:t>FAS</w:t>
                                  </w:r>
                                  <w:r w:rsidR="009655FB">
                                    <w:rPr>
                                      <w:szCs w:val="20"/>
                                    </w:rPr>
                                    <w:t>” =</w:t>
                                  </w:r>
                                  <w:r w:rsidR="004E7349" w:rsidRPr="001F1E07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8C1434" w:rsidRPr="001F1E07">
                                    <w:rPr>
                                      <w:szCs w:val="20"/>
                                    </w:rPr>
                                    <w:t>employee</w:t>
                                  </w:r>
                                  <w:r w:rsidR="009655FB">
                                    <w:rPr>
                                      <w:szCs w:val="20"/>
                                    </w:rPr>
                                    <w:t>s</w:t>
                                  </w:r>
                                  <w:r w:rsidR="008C1434" w:rsidRPr="001F1E07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EF4A87">
                                    <w:rPr>
                                      <w:szCs w:val="20"/>
                                    </w:rPr>
                                    <w:t xml:space="preserve">originating </w:t>
                                  </w:r>
                                  <w:r w:rsidR="008C1434" w:rsidRPr="001F1E07">
                                    <w:rPr>
                                      <w:szCs w:val="20"/>
                                    </w:rPr>
                                    <w:t xml:space="preserve">from </w:t>
                                  </w:r>
                                  <w:r w:rsidR="004E7349" w:rsidRPr="001F1E07">
                                    <w:rPr>
                                      <w:szCs w:val="20"/>
                                    </w:rPr>
                                    <w:t>Marshall Is</w:t>
                                  </w:r>
                                  <w:r w:rsidR="009655FB">
                                    <w:rPr>
                                      <w:szCs w:val="20"/>
                                    </w:rPr>
                                    <w:t>lands</w:t>
                                  </w:r>
                                  <w:r w:rsidR="004E7349" w:rsidRPr="001F1E07">
                                    <w:rPr>
                                      <w:szCs w:val="20"/>
                                    </w:rPr>
                                    <w:t xml:space="preserve"> and Palau</w:t>
                                  </w:r>
                                </w:p>
                                <w:p w14:paraId="1266CC9A" w14:textId="3F87C340" w:rsidR="009655FB" w:rsidRPr="001F1E07" w:rsidRDefault="009655FB" w:rsidP="007D368C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0F619ADF" w14:textId="1B8DF8A5" w:rsidR="00947AE9" w:rsidRDefault="00947AE9" w:rsidP="007D36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E7DAF" id="_x0000_s1041" type="#_x0000_t202" style="position:absolute;margin-left:130.6pt;margin-top:-.45pt;width:362.7pt;height:118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AT/AEAANYDAAAOAAAAZHJzL2Uyb0RvYy54bWysU9uO2yAQfa/Uf0C8N7ajOE2sOKvtbreq&#10;tL1I234AxjhGBYYCiZ1+fQfszUbtW1U/IGA8Z+acOexuRq3ISTgvwdS0WOSUCMOhleZQ0+/fHt5s&#10;KPGBmZYpMKKmZ+Hpzf71q91gK7GEHlQrHEEQ46vB1rQPwVZZ5nkvNPMLsMJgsAOnWcCjO2StYwOi&#10;a5Ut83ydDeBa64AL7/H2fgrSfcLvOsHDl67zIhBVU+wtpNWltYlrtt+x6uCY7SWf22D/0IVm0mDR&#10;C9Q9C4wcnfwLSkvuwEMXFhx0Bl0nuUgckE2R/8HmqWdWJC4ojrcXmfz/g+WfT0/2qyNhfAcjDjCR&#10;8PYR+A9PDNz1zBzErXMw9IK1WLiIkmWD9dWcGqX2lY8gzfAJWhwyOwZIQGPndFQFeRJExwGcL6KL&#10;MRCOl6t1vl5uMcQxVpT5elOWqQarntOt8+GDAE3ipqYOp5rg2enRh9gOq55/idUMPEil0mSVIUNN&#10;t+WyTAlXES0DGk9JXdNNHr/JCpHle9Om5MCkmvZYQJmZdmQ6cQ5jMxLZxq5jcpShgfaMQjiYjIYP&#10;Azc9uF+UDGiymvqfR+YEJeqjQTG3xWoVXZkOq/LtEg/uOtJcR5jhCFXTQMm0vQvJyRPnWxS9k0mO&#10;l07mntE8SaXZ6NGd1+f018tz3P8GAAD//wMAUEsDBBQABgAIAAAAIQD1QvmC3QAAAAkBAAAPAAAA&#10;ZHJzL2Rvd25yZXYueG1sTI/LTsMwEEX3SPyDNUjsWruhWE2IUyEQWxDlIbFz42kSEY+j2G3C3zOs&#10;6HJ0ru49U25n34sTjrELZGC1VCCQ6uA6agy8vz0tNiBisuRsHwgN/GCEbXV5UdrChYle8bRLjeAS&#10;ioU10KY0FFLGukVv4zIMSMwOYfQ28Tk20o124nLfy0wpLb3tiBdaO+BDi/X37ugNfDwfvj7X6qV5&#10;9LfDFGYlyefSmOur+f4ORMI5/YfhT5/VoWKnfTiSi6I3kOlVxlEDixwE83yjNYg9gxu9BlmV8vyD&#10;6hcAAP//AwBQSwECLQAUAAYACAAAACEAtoM4kv4AAADhAQAAEwAAAAAAAAAAAAAAAAAAAAAAW0Nv&#10;bnRlbnRfVHlwZXNdLnhtbFBLAQItABQABgAIAAAAIQA4/SH/1gAAAJQBAAALAAAAAAAAAAAAAAAA&#10;AC8BAABfcmVscy8ucmVsc1BLAQItABQABgAIAAAAIQCjrmAT/AEAANYDAAAOAAAAAAAAAAAAAAAA&#10;AC4CAABkcnMvZTJvRG9jLnhtbFBLAQItABQABgAIAAAAIQD1QvmC3QAAAAkBAAAPAAAAAAAAAAAA&#10;AAAAAFYEAABkcnMvZG93bnJldi54bWxQSwUGAAAAAAQABADzAAAAYAUAAAAA&#10;" filled="f" stroked="f">
                      <v:textbox>
                        <w:txbxContent>
                          <w:p w14:paraId="1A457760" w14:textId="20FE7B95" w:rsidR="008C1434" w:rsidRDefault="00C038A4" w:rsidP="0093107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From the drop-down menu, select</w:t>
                            </w:r>
                            <w:r w:rsidR="004447DE" w:rsidRPr="001F1E07">
                              <w:rPr>
                                <w:sz w:val="20"/>
                                <w:szCs w:val="20"/>
                              </w:rPr>
                              <w:t xml:space="preserve"> the employee’s </w:t>
                            </w:r>
                            <w:r w:rsidR="00947AE9" w:rsidRPr="001F1E07">
                              <w:rPr>
                                <w:sz w:val="20"/>
                                <w:szCs w:val="20"/>
                              </w:rPr>
                              <w:t xml:space="preserve">country of citizenship. </w:t>
                            </w:r>
                          </w:p>
                          <w:p w14:paraId="00A820B7" w14:textId="5C0EFC03" w:rsidR="007D368C" w:rsidRPr="001F1E07" w:rsidRDefault="008B74ED" w:rsidP="0093107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F1E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7E0EE9" w14:textId="42070B28" w:rsidR="009655FB" w:rsidRDefault="00CE6A30" w:rsidP="0093107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C3B0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655FB">
                              <w:rPr>
                                <w:sz w:val="20"/>
                                <w:szCs w:val="20"/>
                              </w:rPr>
                              <w:t>“U</w:t>
                            </w:r>
                            <w:r w:rsidR="004156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655FB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4156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655FB">
                              <w:rPr>
                                <w:sz w:val="20"/>
                                <w:szCs w:val="20"/>
                              </w:rPr>
                              <w:t xml:space="preserve">” = employees </w:t>
                            </w:r>
                            <w:r w:rsidR="00EF4A87">
                              <w:rPr>
                                <w:sz w:val="20"/>
                                <w:szCs w:val="20"/>
                              </w:rPr>
                              <w:t xml:space="preserve">originating </w:t>
                            </w:r>
                            <w:r w:rsidR="009655FB">
                              <w:rPr>
                                <w:sz w:val="20"/>
                                <w:szCs w:val="20"/>
                              </w:rPr>
                              <w:t>from U</w:t>
                            </w:r>
                            <w:r w:rsidR="009B1C3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655FB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B1C3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655F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F58DC">
                              <w:rPr>
                                <w:sz w:val="20"/>
                                <w:szCs w:val="20"/>
                              </w:rPr>
                              <w:t>CNMI, Guam</w:t>
                            </w:r>
                            <w:r w:rsidR="009655FB">
                              <w:rPr>
                                <w:sz w:val="20"/>
                                <w:szCs w:val="20"/>
                              </w:rPr>
                              <w:t>, American Samoa</w:t>
                            </w:r>
                            <w:r w:rsidR="00C0783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AE379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C07831">
                              <w:rPr>
                                <w:sz w:val="20"/>
                                <w:szCs w:val="20"/>
                              </w:rPr>
                              <w:t>Puerto</w:t>
                            </w:r>
                            <w:proofErr w:type="gramEnd"/>
                            <w:r w:rsidR="00C07831">
                              <w:rPr>
                                <w:sz w:val="20"/>
                                <w:szCs w:val="20"/>
                              </w:rPr>
                              <w:t xml:space="preserve"> Rico and U.S. Virgin Islands</w:t>
                            </w:r>
                          </w:p>
                          <w:p w14:paraId="5EC080B8" w14:textId="77777777" w:rsidR="00C07831" w:rsidRDefault="00C07831" w:rsidP="0093107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F2AFF0" w14:textId="78620E9C" w:rsidR="008B74ED" w:rsidRDefault="009655FB" w:rsidP="0093107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C3B0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4E7349" w:rsidRPr="001F1E07">
                              <w:rPr>
                                <w:sz w:val="20"/>
                                <w:szCs w:val="20"/>
                              </w:rPr>
                              <w:t>FSM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="004E7349" w:rsidRPr="001F1E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4E7349" w:rsidRPr="001F1E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1434" w:rsidRPr="001F1E07">
                              <w:rPr>
                                <w:sz w:val="20"/>
                                <w:szCs w:val="20"/>
                              </w:rPr>
                              <w:t>employee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8C1434" w:rsidRPr="001F1E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4A87">
                              <w:rPr>
                                <w:sz w:val="20"/>
                                <w:szCs w:val="20"/>
                              </w:rPr>
                              <w:t xml:space="preserve">originating </w:t>
                            </w:r>
                            <w:r w:rsidR="008C1434" w:rsidRPr="001F1E0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ro</w:t>
                            </w:r>
                            <w:r w:rsidR="008C1434" w:rsidRPr="001F1E07">
                              <w:rPr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="004E7349" w:rsidRPr="001F1E07">
                              <w:rPr>
                                <w:sz w:val="20"/>
                                <w:szCs w:val="20"/>
                              </w:rPr>
                              <w:t xml:space="preserve">Chuuk, Kosrae, </w:t>
                            </w:r>
                            <w:r w:rsidR="001F1E07" w:rsidRPr="001F1E07">
                              <w:rPr>
                                <w:sz w:val="20"/>
                                <w:szCs w:val="20"/>
                              </w:rPr>
                              <w:t>Pohnpei</w:t>
                            </w:r>
                            <w:r w:rsidR="004E7349" w:rsidRPr="001F1E07">
                              <w:rPr>
                                <w:sz w:val="20"/>
                                <w:szCs w:val="20"/>
                              </w:rPr>
                              <w:t xml:space="preserve"> and Yap</w:t>
                            </w:r>
                          </w:p>
                          <w:p w14:paraId="7D857B9A" w14:textId="77777777" w:rsidR="00C07831" w:rsidRPr="001F1E07" w:rsidRDefault="00C07831" w:rsidP="0093107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181D53" w14:textId="368F9D6F" w:rsidR="004E7349" w:rsidRDefault="00CE6A30" w:rsidP="007D36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="00AC3B01">
                              <w:rPr>
                                <w:szCs w:val="20"/>
                              </w:rPr>
                              <w:t xml:space="preserve">  </w:t>
                            </w:r>
                            <w:r w:rsidR="009655FB">
                              <w:rPr>
                                <w:szCs w:val="20"/>
                              </w:rPr>
                              <w:t>“</w:t>
                            </w:r>
                            <w:r w:rsidR="004E7349" w:rsidRPr="001F1E07">
                              <w:rPr>
                                <w:szCs w:val="20"/>
                              </w:rPr>
                              <w:t>FAS</w:t>
                            </w:r>
                            <w:r w:rsidR="009655FB">
                              <w:rPr>
                                <w:szCs w:val="20"/>
                              </w:rPr>
                              <w:t>” =</w:t>
                            </w:r>
                            <w:r w:rsidR="004E7349" w:rsidRPr="001F1E07">
                              <w:rPr>
                                <w:szCs w:val="20"/>
                              </w:rPr>
                              <w:t xml:space="preserve"> </w:t>
                            </w:r>
                            <w:r w:rsidR="008C1434" w:rsidRPr="001F1E07">
                              <w:rPr>
                                <w:szCs w:val="20"/>
                              </w:rPr>
                              <w:t>employee</w:t>
                            </w:r>
                            <w:r w:rsidR="009655FB">
                              <w:rPr>
                                <w:szCs w:val="20"/>
                              </w:rPr>
                              <w:t>s</w:t>
                            </w:r>
                            <w:r w:rsidR="008C1434" w:rsidRPr="001F1E07">
                              <w:rPr>
                                <w:szCs w:val="20"/>
                              </w:rPr>
                              <w:t xml:space="preserve"> </w:t>
                            </w:r>
                            <w:r w:rsidR="00EF4A87">
                              <w:rPr>
                                <w:szCs w:val="20"/>
                              </w:rPr>
                              <w:t xml:space="preserve">originating </w:t>
                            </w:r>
                            <w:r w:rsidR="008C1434" w:rsidRPr="001F1E07">
                              <w:rPr>
                                <w:szCs w:val="20"/>
                              </w:rPr>
                              <w:t xml:space="preserve">from </w:t>
                            </w:r>
                            <w:r w:rsidR="004E7349" w:rsidRPr="001F1E07">
                              <w:rPr>
                                <w:szCs w:val="20"/>
                              </w:rPr>
                              <w:t>Marshall Is</w:t>
                            </w:r>
                            <w:r w:rsidR="009655FB">
                              <w:rPr>
                                <w:szCs w:val="20"/>
                              </w:rPr>
                              <w:t>lands</w:t>
                            </w:r>
                            <w:r w:rsidR="004E7349" w:rsidRPr="001F1E07">
                              <w:rPr>
                                <w:szCs w:val="20"/>
                              </w:rPr>
                              <w:t xml:space="preserve"> and Palau</w:t>
                            </w:r>
                          </w:p>
                          <w:p w14:paraId="1266CC9A" w14:textId="3F87C340" w:rsidR="009655FB" w:rsidRPr="001F1E07" w:rsidRDefault="009655FB" w:rsidP="007D36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</w:r>
                          </w:p>
                          <w:p w14:paraId="0F619ADF" w14:textId="1B8DF8A5" w:rsidR="00947AE9" w:rsidRDefault="00947AE9" w:rsidP="007D368C"/>
                        </w:txbxContent>
                      </v:textbox>
                    </v:shape>
                  </w:pict>
                </mc:Fallback>
              </mc:AlternateContent>
            </w:r>
            <w:r w:rsidR="00BF5165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731968" behindDoc="1" locked="0" layoutInCell="1" allowOverlap="1" wp14:anchorId="2CFA3C0E" wp14:editId="5BB92E4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-5715</wp:posOffset>
                      </wp:positionV>
                      <wp:extent cx="1695450" cy="151066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A8EB8" w14:textId="77777777" w:rsidR="00CE6A30" w:rsidRPr="00350660" w:rsidRDefault="00CE6A30" w:rsidP="00CE6A3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50660">
                                    <w:rPr>
                                      <w:sz w:val="22"/>
                                    </w:rPr>
                                    <w:t xml:space="preserve">Part </w:t>
                                  </w:r>
                                  <w:r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  <w:p w14:paraId="25922C7F" w14:textId="77777777" w:rsidR="00CE6A30" w:rsidRDefault="00CE6A30" w:rsidP="00CE6A30"/>
                                <w:p w14:paraId="73C1BD28" w14:textId="77777777" w:rsidR="00CE6A30" w:rsidRPr="00350660" w:rsidRDefault="00CE6A30" w:rsidP="00CE6A3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50660">
                                    <w:rPr>
                                      <w:b/>
                                      <w:bCs/>
                                    </w:rPr>
                                    <w:t>COUNTRY OF CITIZENSHIP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A3C0E" id="_x0000_s1042" type="#_x0000_t202" style="position:absolute;margin-left:-2.9pt;margin-top:-.45pt;width:133.5pt;height:118.9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9UIgIAACIEAAAOAAAAZHJzL2Uyb0RvYy54bWysU8Fu2zAMvQ/YPwi6L7aDOGuMOEWXrsOA&#10;rhvQ9QNkWY6FSaImKbGzrx8lp2m23YpdBFKkHsnHp/X1qBU5COclmJoWs5wSYTi00uxq+vT97t0V&#10;JT4w0zIFRtT0KDy93rx9sx5sJebQg2qFIwhifDXYmvYh2CrLPO+FZn4GVhgMduA0C+i6XdY6NiC6&#10;Vtk8z5fZAK61DrjwHm9vpyDdJPyuEzx87TovAlE1xd5COl06m3hmmzWrdo7ZXvJTG+wVXWgmDRY9&#10;Q92ywMjeyX+gtOQOPHRhxkFn0HWSizQDTlPkf03z2DMr0ixIjrdnmvz/g+UPh0f7zZEwfoARF5iG&#10;8PYe+A9PDGx7ZnbixjkYesFaLFxEyrLB+ur0NFLtKx9BmuELtLhktg+QgMbO6cgKzkkQHRdwPJMu&#10;xkB4LLlclYsSQxxjRVnky2WZarDq+bl1PnwSoEk0aupwqwmeHe59iO2w6jklVvOgZHsnlUpOVJLY&#10;KkcODDXQ7KYR1V5jr9PdqszzpATEScKL6Qn1DyRlyFDTVTkvU3EDsUTSj5YBRaykrukVQk1grIqM&#10;fTRtSglMqsnGIsqcKIysTfyFsRmJbCMdcfhIaQPtEUl1MIkWPxkaPbhflAwo2Jr6n3vmBCXqs8HF&#10;rIrFIio8OYvy/RwddxlpLiPMcISqaaBkMrch/YpImYEbXGAnE7UvnZx6RiEmbk6fJir90k9ZL197&#10;8xsAAP//AwBQSwMEFAAGAAgAAAAhAP36P+veAAAACAEAAA8AAABkcnMvZG93bnJldi54bWxMj81O&#10;wzAQhO9IvIO1SNxap0EUCHGqqPyIa1skrk68xBH2Oo3dNvTpWU5w2lnNaubbcjV5J444xj6QgsU8&#10;A4HUBtNTp+B99zK7BxGTJqNdIFTwjRFW1eVFqQsTTrTB4zZ1gkMoFlqBTWkopIytRa/jPAxI7H2G&#10;0evE69hJM+oTh3sn8yxbSq974garB1xbbL+2B69gfF7H5ryvbf6UPupX7Xb7t/6s1PXVVD+CSDil&#10;v2P4xWd0qJipCQcyUTgFs1smTzwfQLCdLxc5iIbFzV0Gsirl/weqHwAAAP//AwBQSwECLQAUAAYA&#10;CAAAACEAtoM4kv4AAADhAQAAEwAAAAAAAAAAAAAAAAAAAAAAW0NvbnRlbnRfVHlwZXNdLnhtbFBL&#10;AQItABQABgAIAAAAIQA4/SH/1gAAAJQBAAALAAAAAAAAAAAAAAAAAC8BAABfcmVscy8ucmVsc1BL&#10;AQItABQABgAIAAAAIQCn6s9UIgIAACIEAAAOAAAAAAAAAAAAAAAAAC4CAABkcnMvZTJvRG9jLnht&#10;bFBLAQItABQABgAIAAAAIQD9+j/r3gAAAAgBAAAPAAAAAAAAAAAAAAAAAHwEAABkcnMvZG93bnJl&#10;di54bWxQSwUGAAAAAAQABADzAAAAhwUAAAAA&#10;" fillcolor="#f2f2f2 [3052]" stroked="f">
                      <v:textbox>
                        <w:txbxContent>
                          <w:p w14:paraId="738A8EB8" w14:textId="77777777" w:rsidR="00CE6A30" w:rsidRPr="00350660" w:rsidRDefault="00CE6A30" w:rsidP="00CE6A30">
                            <w:pPr>
                              <w:rPr>
                                <w:sz w:val="22"/>
                              </w:rPr>
                            </w:pPr>
                            <w:r w:rsidRPr="00350660">
                              <w:rPr>
                                <w:sz w:val="22"/>
                              </w:rPr>
                              <w:t xml:space="preserve">Part 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  <w:p w14:paraId="25922C7F" w14:textId="77777777" w:rsidR="00CE6A30" w:rsidRDefault="00CE6A30" w:rsidP="00CE6A30"/>
                          <w:p w14:paraId="73C1BD28" w14:textId="77777777" w:rsidR="00CE6A30" w:rsidRPr="00350660" w:rsidRDefault="00CE6A30" w:rsidP="00CE6A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0660">
                              <w:rPr>
                                <w:b/>
                                <w:bCs/>
                              </w:rPr>
                              <w:t>COUNTRY OF CITIZENSHIP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06EE06" w14:textId="318A41A1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294C8DB2" w14:textId="2E131FE0" w:rsidR="007D368C" w:rsidRPr="007D368C" w:rsidRDefault="00EF30D8" w:rsidP="00B27853">
            <w:pPr>
              <w:rPr>
                <w:rFonts w:ascii="Times New Roman" w:hAnsi="Times New Roman" w:cs="Times New Roman"/>
              </w:rPr>
            </w:pPr>
            <w:r w:rsidRPr="00CE08A2"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3533DDB1" wp14:editId="15458AC4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66675</wp:posOffset>
                  </wp:positionV>
                  <wp:extent cx="362001" cy="276264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1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E4C006" w14:textId="28F013EB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AA7A8A0" w14:textId="2BA1C77A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CFD0B79" w14:textId="2B9DC59C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62ADD27C" w14:textId="40D0833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4170BB5C" w14:textId="33DAA80A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C5FAE47" w14:textId="77777777" w:rsid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CD089DF" w14:textId="1425E21A" w:rsidR="00BF5165" w:rsidRPr="007D368C" w:rsidRDefault="00BF5165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4CBDC186" w14:textId="77777777" w:rsidTr="00B27853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20A0735" w14:textId="04523E0D" w:rsidR="00EF30D8" w:rsidRDefault="001E2F9D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0A78DAC" wp14:editId="60580C29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-23494</wp:posOffset>
                      </wp:positionV>
                      <wp:extent cx="4606290" cy="1511300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51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59199" w14:textId="4B19237E" w:rsidR="008E203D" w:rsidRDefault="008E203D" w:rsidP="008E203D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From the drop-down menu, select</w:t>
                                  </w:r>
                                  <w:r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the employee’s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visa type or class</w:t>
                                  </w:r>
                                  <w:r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305B0E47" w14:textId="77777777" w:rsidR="00EF30D8" w:rsidRDefault="00EF30D8" w:rsidP="0072533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3F3ED3" w14:textId="15233191" w:rsidR="00EF30D8" w:rsidRPr="001F1E07" w:rsidRDefault="00EF30D8" w:rsidP="00EF30D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 w:rsidR="008E203D">
                                    <w:rPr>
                                      <w:sz w:val="20"/>
                                      <w:szCs w:val="20"/>
                                    </w:rPr>
                                    <w:t>Select</w:t>
                                  </w:r>
                                  <w:r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156BC">
                                    <w:rPr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Pr="001F1E07">
                                    <w:rPr>
                                      <w:sz w:val="20"/>
                                      <w:szCs w:val="20"/>
                                    </w:rPr>
                                    <w:t>US</w:t>
                                  </w:r>
                                  <w:r w:rsidR="004156BC">
                                    <w:rPr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for </w:t>
                                  </w:r>
                                  <w:r w:rsidR="008E203D">
                                    <w:rPr>
                                      <w:sz w:val="20"/>
                                      <w:szCs w:val="20"/>
                                    </w:rPr>
                                    <w:t>U.S. citizen workers (ex: U.S. passport holders)</w:t>
                                  </w:r>
                                  <w:r w:rsidR="004156B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5E9969D1" w14:textId="498A3F24" w:rsidR="00725338" w:rsidRPr="001F1E07" w:rsidRDefault="00EF30D8" w:rsidP="0072533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 w:rsidR="00ED1E1B">
                                    <w:rPr>
                                      <w:sz w:val="20"/>
                                      <w:szCs w:val="20"/>
                                    </w:rPr>
                                    <w:t>Select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>LPR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for a worker with a Green Card</w:t>
                                  </w:r>
                                  <w:r w:rsidR="004156B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E896482" w14:textId="4AD898B1" w:rsidR="00725338" w:rsidRPr="001F1E07" w:rsidRDefault="00EF30D8" w:rsidP="0072533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</w:t>
                                  </w:r>
                                  <w:r w:rsidR="0032329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1E1B">
                                    <w:rPr>
                                      <w:sz w:val="20"/>
                                      <w:szCs w:val="20"/>
                                    </w:rPr>
                                    <w:t>Select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>FSM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for a worker from Chuuk, Kosrae, P</w:t>
                                  </w:r>
                                  <w:r w:rsidR="001F1E07" w:rsidRPr="001F1E07">
                                    <w:rPr>
                                      <w:sz w:val="20"/>
                                      <w:szCs w:val="20"/>
                                    </w:rPr>
                                    <w:t>oh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>npei and Yap</w:t>
                                  </w:r>
                                  <w:r w:rsidR="004156B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2C4F56C0" w14:textId="717BAEA9" w:rsidR="00725338" w:rsidRPr="001F1E07" w:rsidRDefault="00EF30D8" w:rsidP="0072533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 w:rsidR="00ED1E1B">
                                    <w:rPr>
                                      <w:sz w:val="20"/>
                                      <w:szCs w:val="20"/>
                                    </w:rPr>
                                    <w:t>Select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>FAS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for a worker from Marshall Is</w:t>
                                  </w:r>
                                  <w:r w:rsidR="004156BC">
                                    <w:rPr>
                                      <w:sz w:val="20"/>
                                      <w:szCs w:val="20"/>
                                    </w:rPr>
                                    <w:t>lands</w:t>
                                  </w:r>
                                  <w:r w:rsidR="00725338" w:rsidRPr="001F1E07">
                                    <w:rPr>
                                      <w:sz w:val="20"/>
                                      <w:szCs w:val="20"/>
                                    </w:rPr>
                                    <w:t xml:space="preserve"> and Palau</w:t>
                                  </w:r>
                                  <w:r w:rsidR="004156B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BAF2F58" w14:textId="59939330" w:rsidR="00725338" w:rsidRPr="001F1E07" w:rsidRDefault="00EF30D8" w:rsidP="008B74ED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</w:t>
                                  </w:r>
                                  <w:r w:rsidR="0032329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1E1B">
                                    <w:rPr>
                                      <w:sz w:val="20"/>
                                      <w:szCs w:val="20"/>
                                    </w:rPr>
                                    <w:t>Select</w:t>
                                  </w:r>
                                  <w:r w:rsidR="00323293" w:rsidRPr="00EF30D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E2F9D">
                                    <w:rPr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323293" w:rsidRPr="00EF30D8">
                                    <w:rPr>
                                      <w:sz w:val="20"/>
                                      <w:szCs w:val="20"/>
                                    </w:rPr>
                                    <w:t>EAD</w:t>
                                  </w:r>
                                  <w:r w:rsidR="001E2F9D">
                                    <w:rPr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323293" w:rsidRPr="00EF30D8">
                                    <w:rPr>
                                      <w:sz w:val="20"/>
                                      <w:szCs w:val="20"/>
                                    </w:rPr>
                                    <w:t xml:space="preserve"> for a worker with </w:t>
                                  </w:r>
                                  <w:r w:rsidR="00E2141C">
                                    <w:rPr>
                                      <w:sz w:val="20"/>
                                      <w:szCs w:val="20"/>
                                    </w:rPr>
                                    <w:t xml:space="preserve">CNMI </w:t>
                                  </w:r>
                                  <w:r w:rsidR="00323293" w:rsidRPr="00EF30D8">
                                    <w:rPr>
                                      <w:sz w:val="20"/>
                                      <w:szCs w:val="20"/>
                                    </w:rPr>
                                    <w:t>Long Term Resident</w:t>
                                  </w:r>
                                  <w:r w:rsidR="00E2141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5DF95D7E" w14:textId="2497D19A" w:rsidR="008B74ED" w:rsidRPr="001F1E07" w:rsidRDefault="00EF30D8" w:rsidP="007D368C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ab/>
                                  </w:r>
                                  <w:r w:rsidR="008B74ED" w:rsidRPr="001F1E07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78DAC" id="_x0000_s1043" type="#_x0000_t202" style="position:absolute;margin-left:130.6pt;margin-top:-1.85pt;width:362.7pt;height:11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dD/QEAANYDAAAOAAAAZHJzL2Uyb0RvYy54bWysU9uO2yAQfa/Uf0C8N740yW6sOKvtbreq&#10;tL1I234AxjhGBYYCiZ1+fQfszUbtW1U/IIbxHOacOWxvRq3IUTgvwdS0WOSUCMOhlWZf0+/fHt5c&#10;U+IDMy1TYERNT8LTm93rV9vBVqKEHlQrHEEQ46vB1rQPwVZZ5nkvNPMLsMJgsgOnWcDQ7bPWsQHR&#10;tcrKPF9nA7jWOuDCezy9n5J0l/C7TvDwpeu8CETVFHsLaXVpbeKa7bas2jtme8nnNtg/dKGZNHjp&#10;GeqeBUYOTv4FpSV34KELCw46g66TXCQOyKbI/2Dz1DMrEhcUx9uzTP7/wfLPxyf71ZEwvoMRB5hI&#10;ePsI/IcnBu56Zvbi1jkYesFavLiIkmWD9dVcGqX2lY8gzfAJWhwyOwRIQGPndFQFeRJExwGczqKL&#10;MRCOh8t1vi43mOKYK1ZF8TZPY8lY9VxunQ8fBGgSNzV1ONUEz46PPsR2WPX8S7zNwINUKk1WGTLU&#10;dLMqV6ngIqNlQOMpqWt6ncdvskJk+d60qTgwqaY9XqDMTDsynTiHsRmJbLHrq1gcZWigPaEQDiaj&#10;4cPATQ/uFyUDmqym/ueBOUGJ+mhQzE2xXEZXpmC5uioxcJeZ5jLDDEeomgZKpu1dSE6eON+i6J1M&#10;crx0MveM5kkqzUaP7ryM018vz3H3GwAA//8DAFBLAwQUAAYACAAAACEAeHldr98AAAAKAQAADwAA&#10;AGRycy9kb3ducmV2LnhtbEyPwU7DMBBE70j8g7VI3Fq7SQltiFMhEFdQC63EzY23SUS8jmK3CX/P&#10;coLjap5m3habyXXigkNoPWlYzBUIpMrblmoNH+8vsxWIEA1Z03lCDd8YYFNeXxUmt36kLV52sRZc&#10;QiE3GpoY+1zKUDXoTJj7Homzkx+ciXwOtbSDGbncdTJRKpPOtMQLjenxqcHqa3d2Gvavp8/DUr3V&#10;z+6uH/2kJLm11Pr2Znp8ABFxin8w/OqzOpTsdPRnskF0GpJskTCqYZbeg2BgvcoyEEdO0mUKsizk&#10;/xfKHwAAAP//AwBQSwECLQAUAAYACAAAACEAtoM4kv4AAADhAQAAEwAAAAAAAAAAAAAAAAAAAAAA&#10;W0NvbnRlbnRfVHlwZXNdLnhtbFBLAQItABQABgAIAAAAIQA4/SH/1gAAAJQBAAALAAAAAAAAAAAA&#10;AAAAAC8BAABfcmVscy8ucmVsc1BLAQItABQABgAIAAAAIQAXF3dD/QEAANYDAAAOAAAAAAAAAAAA&#10;AAAAAC4CAABkcnMvZTJvRG9jLnhtbFBLAQItABQABgAIAAAAIQB4eV2v3wAAAAoBAAAPAAAAAAAA&#10;AAAAAAAAAFcEAABkcnMvZG93bnJldi54bWxQSwUGAAAAAAQABADzAAAAYwUAAAAA&#10;" filled="f" stroked="f">
                      <v:textbox>
                        <w:txbxContent>
                          <w:p w14:paraId="1C459199" w14:textId="4B19237E" w:rsidR="008E203D" w:rsidRDefault="008E203D" w:rsidP="008E203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From the drop-down menu, select</w:t>
                            </w:r>
                            <w:r w:rsidRPr="001F1E07">
                              <w:rPr>
                                <w:sz w:val="20"/>
                                <w:szCs w:val="20"/>
                              </w:rPr>
                              <w:t xml:space="preserve"> the employee’s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visa type or class</w:t>
                            </w:r>
                            <w:r w:rsidRPr="001F1E0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05B0E47" w14:textId="77777777" w:rsidR="00EF30D8" w:rsidRDefault="00EF30D8" w:rsidP="0072533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3F3ED3" w14:textId="15233191" w:rsidR="00EF30D8" w:rsidRPr="001F1E07" w:rsidRDefault="00EF30D8" w:rsidP="00EF30D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8E203D">
                              <w:rPr>
                                <w:sz w:val="20"/>
                                <w:szCs w:val="20"/>
                              </w:rPr>
                              <w:t>Select</w:t>
                            </w:r>
                            <w:r w:rsidRPr="001F1E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6BC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1F1E07">
                              <w:rPr>
                                <w:sz w:val="20"/>
                                <w:szCs w:val="20"/>
                              </w:rPr>
                              <w:t>US</w:t>
                            </w:r>
                            <w:r w:rsidR="004156BC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1F1E07">
                              <w:rPr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8E203D">
                              <w:rPr>
                                <w:sz w:val="20"/>
                                <w:szCs w:val="20"/>
                              </w:rPr>
                              <w:t>U.S. citizen workers (ex: U.S. passport holders)</w:t>
                            </w:r>
                            <w:r w:rsidR="004156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969D1" w14:textId="498A3F24" w:rsidR="00725338" w:rsidRPr="001F1E07" w:rsidRDefault="00EF30D8" w:rsidP="0072533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ED1E1B">
                              <w:rPr>
                                <w:sz w:val="20"/>
                                <w:szCs w:val="20"/>
                              </w:rPr>
                              <w:t>Select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>LPR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 xml:space="preserve"> for a worker with a Green Card</w:t>
                            </w:r>
                            <w:r w:rsidR="004156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896482" w14:textId="4AD898B1" w:rsidR="00725338" w:rsidRPr="001F1E07" w:rsidRDefault="00EF30D8" w:rsidP="0072533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3232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1E1B">
                              <w:rPr>
                                <w:sz w:val="20"/>
                                <w:szCs w:val="20"/>
                              </w:rPr>
                              <w:t>Select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>FSM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 xml:space="preserve"> for a worker from Chuuk, Kosrae, P</w:t>
                            </w:r>
                            <w:r w:rsidR="001F1E07" w:rsidRPr="001F1E07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>npei and Yap</w:t>
                            </w:r>
                            <w:r w:rsidR="004156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4F56C0" w14:textId="717BAEA9" w:rsidR="00725338" w:rsidRPr="001F1E07" w:rsidRDefault="00EF30D8" w:rsidP="0072533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ED1E1B">
                              <w:rPr>
                                <w:sz w:val="20"/>
                                <w:szCs w:val="20"/>
                              </w:rPr>
                              <w:t>Select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>FAS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 xml:space="preserve"> for a worker from Marshall Is</w:t>
                            </w:r>
                            <w:r w:rsidR="004156BC">
                              <w:rPr>
                                <w:sz w:val="20"/>
                                <w:szCs w:val="20"/>
                              </w:rPr>
                              <w:t>lands</w:t>
                            </w:r>
                            <w:r w:rsidR="00725338" w:rsidRPr="001F1E07">
                              <w:rPr>
                                <w:sz w:val="20"/>
                                <w:szCs w:val="20"/>
                              </w:rPr>
                              <w:t xml:space="preserve"> and Palau</w:t>
                            </w:r>
                            <w:r w:rsidR="004156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AF2F58" w14:textId="59939330" w:rsidR="00725338" w:rsidRPr="001F1E07" w:rsidRDefault="00EF30D8" w:rsidP="008B74E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3232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1E1B">
                              <w:rPr>
                                <w:sz w:val="20"/>
                                <w:szCs w:val="20"/>
                              </w:rPr>
                              <w:t>Select</w:t>
                            </w:r>
                            <w:r w:rsidR="00323293" w:rsidRPr="00EF30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2F9D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323293" w:rsidRPr="00EF30D8">
                              <w:rPr>
                                <w:sz w:val="20"/>
                                <w:szCs w:val="20"/>
                              </w:rPr>
                              <w:t>EAD</w:t>
                            </w:r>
                            <w:r w:rsidR="001E2F9D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="00323293" w:rsidRPr="00EF30D8">
                              <w:rPr>
                                <w:sz w:val="20"/>
                                <w:szCs w:val="20"/>
                              </w:rPr>
                              <w:t xml:space="preserve"> for a worker with </w:t>
                            </w:r>
                            <w:r w:rsidR="00E2141C">
                              <w:rPr>
                                <w:sz w:val="20"/>
                                <w:szCs w:val="20"/>
                              </w:rPr>
                              <w:t xml:space="preserve">CNMI </w:t>
                            </w:r>
                            <w:r w:rsidR="00323293" w:rsidRPr="00EF30D8">
                              <w:rPr>
                                <w:sz w:val="20"/>
                                <w:szCs w:val="20"/>
                              </w:rPr>
                              <w:t>Long Term Resident</w:t>
                            </w:r>
                            <w:r w:rsidR="00E214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F95D7E" w14:textId="2497D19A" w:rsidR="008B74ED" w:rsidRPr="001F1E07" w:rsidRDefault="00EF30D8" w:rsidP="007D36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="008B74ED" w:rsidRPr="001F1E07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0D8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4BB94BA5" wp14:editId="58E327A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40005</wp:posOffset>
                      </wp:positionV>
                      <wp:extent cx="1695450" cy="1603375"/>
                      <wp:effectExtent l="0" t="0" r="0" b="0"/>
                      <wp:wrapNone/>
                      <wp:docPr id="20204228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60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B057C" w14:textId="44393C8C" w:rsidR="007D368C" w:rsidRPr="00350660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50660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350660" w:rsidRPr="00350660">
                                    <w:rPr>
                                      <w:sz w:val="22"/>
                                    </w:rPr>
                                    <w:t xml:space="preserve">art </w:t>
                                  </w:r>
                                  <w:r w:rsidR="00EF30D8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  <w:p w14:paraId="4FCE0A29" w14:textId="1501BCC6" w:rsidR="007D368C" w:rsidRPr="00350660" w:rsidRDefault="007D368C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1D9D761" w14:textId="6C28DD78" w:rsidR="00350660" w:rsidRPr="00350660" w:rsidRDefault="00350660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50660">
                                    <w:rPr>
                                      <w:b/>
                                      <w:bCs/>
                                    </w:rPr>
                                    <w:t>VISA TYPE/CLASS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94BA5" id="_x0000_s1044" type="#_x0000_t202" style="position:absolute;margin-left:-2.9pt;margin-top:3.15pt;width:133.5pt;height:126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+SJAIAACIEAAAOAAAAZHJzL2Uyb0RvYy54bWysU9tu2zAMfR+wfxD0vthJ4zQx4hRdug4D&#10;ugvQ7gNkWY6FSaImKbGzrx8lp2m2vg17EUiROiQPj9Y3g1bkIJyXYCo6neSUCMOhkWZX0e9P9++W&#10;lPjATMMUGFHRo/D0ZvP2zbq3pZhBB6oRjiCI8WVvK9qFYMss87wTmvkJWGEw2ILTLKDrdlnjWI/o&#10;WmWzPF9kPbjGOuDCe7y9G4N0k/DbVvDwtW29CERVFHsL6XTprOOZbdas3DlmO8lPbbB/6EIzabDo&#10;GeqOBUb2Tr6C0pI78NCGCQedQdtKLtIMOM00/2uax45ZkWZBcrw90+T/Hyz/cni03xwJw3sYcIFp&#10;CG8fgP/wxMC2Y2Ynbp2DvhOswcLTSFnWW1+enkaqfekjSN1/hgaXzPYBEtDQOh1ZwTkJouMCjmfS&#10;xRAIjyUXq2JeYIhjbLrIr66ui1SDlc/PrfPhowBNolFRh1tN8Ozw4ENsh5XPKbGaByWbe6lUcqKS&#10;xFY5cmCogXo3jqj2Gnsd71ZFniclIE4SXkxPqH8gKUP6iq6KWZGKG4glkn60DChiJXVFlwg1grEy&#10;MvbBNCklMKlGG4soc6IwsjbyF4Z6ILJBBpZx+EhpDc0RSXUwihY/GRoduF+U9CjYivqfe+YEJeqT&#10;wcWspvN5VHhy5sX1DB13GakvI8xwhKpooGQ0tyH9ikiZgVtcYCsTtS+dnHpGISZuTp8mKv3ST1kv&#10;X3vzGwAA//8DAFBLAwQUAAYACAAAACEAAh4wId4AAAAIAQAADwAAAGRycy9kb3ducmV2LnhtbEyP&#10;zU7DMBCE70i8g7VI3FqnQY2iEKeKyo+40iJxdeIljrDXqe22oU+POdHbjmY08229ma1hJ/RhdCRg&#10;tcyAIfVOjTQI+Ni/LEpgIUpS0jhCAT8YYNPc3tSyUu5M73jaxYGlEgqVFKBjnCrOQ6/RyrB0E1Ly&#10;vpy3MibpB668PKdya3ieZQW3cqS0oOWEW4399+5oBfjnbeguh1bnT/GzfZVmf3gbL0Lc383tI7CI&#10;c/wPwx9+QocmMXXuSCowI2CxTuRRQPEALNl5scqBdelYlyXwpubXDzS/AAAA//8DAFBLAQItABQA&#10;BgAIAAAAIQC2gziS/gAAAOEBAAATAAAAAAAAAAAAAAAAAAAAAABbQ29udGVudF9UeXBlc10ueG1s&#10;UEsBAi0AFAAGAAgAAAAhADj9If/WAAAAlAEAAAsAAAAAAAAAAAAAAAAALwEAAF9yZWxzLy5yZWxz&#10;UEsBAi0AFAAGAAgAAAAhANVOb5IkAgAAIgQAAA4AAAAAAAAAAAAAAAAALgIAAGRycy9lMm9Eb2Mu&#10;eG1sUEsBAi0AFAAGAAgAAAAhAAIeMCHeAAAACAEAAA8AAAAAAAAAAAAAAAAAfgQAAGRycy9kb3du&#10;cmV2LnhtbFBLBQYAAAAABAAEAPMAAACJBQAAAAA=&#10;" fillcolor="#f2f2f2 [3052]" stroked="f">
                      <v:textbox>
                        <w:txbxContent>
                          <w:p w14:paraId="06BB057C" w14:textId="44393C8C" w:rsidR="007D368C" w:rsidRPr="00350660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350660">
                              <w:rPr>
                                <w:sz w:val="22"/>
                              </w:rPr>
                              <w:t>P</w:t>
                            </w:r>
                            <w:r w:rsidR="00350660" w:rsidRPr="00350660">
                              <w:rPr>
                                <w:sz w:val="22"/>
                              </w:rPr>
                              <w:t xml:space="preserve">art </w:t>
                            </w:r>
                            <w:r w:rsidR="00EF30D8">
                              <w:rPr>
                                <w:sz w:val="22"/>
                              </w:rPr>
                              <w:t>9</w:t>
                            </w:r>
                          </w:p>
                          <w:p w14:paraId="4FCE0A29" w14:textId="1501BCC6" w:rsidR="007D368C" w:rsidRPr="00350660" w:rsidRDefault="007D368C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D9D761" w14:textId="6C28DD78" w:rsidR="00350660" w:rsidRPr="00350660" w:rsidRDefault="00350660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0660">
                              <w:rPr>
                                <w:b/>
                                <w:bCs/>
                              </w:rPr>
                              <w:t>VISA TYPE/CLASS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57D8E" w14:textId="00AE574A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4E7E77C4" w14:textId="6A59A043" w:rsidR="007D368C" w:rsidRPr="007D368C" w:rsidRDefault="00323293" w:rsidP="00B27853">
            <w:pPr>
              <w:rPr>
                <w:rFonts w:ascii="Times New Roman" w:hAnsi="Times New Roman" w:cs="Times New Roman"/>
              </w:rPr>
            </w:pPr>
            <w:r w:rsidRPr="00CE08A2"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25E604FA" wp14:editId="7B3743DF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70485</wp:posOffset>
                  </wp:positionV>
                  <wp:extent cx="361950" cy="276225"/>
                  <wp:effectExtent l="0" t="0" r="0" b="952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C58978" w14:textId="618123F6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937B6AF" w14:textId="19F32D84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3968153E" w14:textId="37311961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6903B1CE" w14:textId="6F8D6582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4DC91436" w14:textId="71D5A62A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3619366E" w14:textId="5FDED7B4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30F54751" w14:textId="455DB286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3178F84B" w14:textId="77777777" w:rsidTr="00B27853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215B981" w14:textId="440BF405" w:rsidR="007D368C" w:rsidRPr="007D368C" w:rsidRDefault="00323293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986FAD9" wp14:editId="539CCA34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3810</wp:posOffset>
                      </wp:positionV>
                      <wp:extent cx="4606290" cy="1078865"/>
                      <wp:effectExtent l="0" t="0" r="0" b="0"/>
                      <wp:wrapNone/>
                      <wp:docPr id="20204228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078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0DD98" w14:textId="38F77694" w:rsidR="007D368C" w:rsidRDefault="00B44F4D" w:rsidP="007D368C">
                                  <w:r>
                                    <w:t xml:space="preserve">Enter </w:t>
                                  </w:r>
                                  <w:r w:rsidR="004223C3">
                                    <w:t xml:space="preserve">the </w:t>
                                  </w:r>
                                  <w:r>
                                    <w:t xml:space="preserve">employee’s </w:t>
                                  </w:r>
                                  <w:r w:rsidR="00AC3B01">
                                    <w:t>date of employment</w:t>
                                  </w:r>
                                  <w:r>
                                    <w:t>.</w:t>
                                  </w:r>
                                </w:p>
                                <w:p w14:paraId="67BD227D" w14:textId="413FFB82" w:rsidR="00AC3B01" w:rsidRPr="00AC3B01" w:rsidRDefault="00AC3B01" w:rsidP="00AC3B01">
                                  <w:r w:rsidRPr="00691842">
                                    <w:rPr>
                                      <w:b/>
                                      <w:bCs/>
                                    </w:rPr>
                                    <w:t>IMPORTANT</w:t>
                                  </w:r>
                                  <w:r>
                                    <w:t>: Please enter as MM/DD/YYYY</w:t>
                                  </w:r>
                                  <w:r w:rsidR="00B62042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6FAD9" id="_x0000_s1045" type="#_x0000_t202" style="position:absolute;margin-left:130.6pt;margin-top:.3pt;width:362.7pt;height:84.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r9/QEAANYDAAAOAAAAZHJzL2Uyb0RvYy54bWysU1Fv0zAQfkfiP1h+p0mrtmujptPYGEIa&#10;A2nwA66O01jYPmO7Tcav5+x0XQVviDxYti/33X3ffd5cD0azo/RBoa35dFJyJq3ARtl9zb9/u3+3&#10;4ixEsA1otLLmzzLw6+3bN5veVXKGHepGekYgNlS9q3kXo6uKIohOGggTdNJSsEVvINLR74vGQ0/o&#10;RhezslwWPfrGeRQyBLq9G4N8m/HbVor4pW2DjEzXnHqLefV53aW12G6g2ntwnRKnNuAfujCgLBU9&#10;Q91BBHbw6i8oo4THgG2cCDQFtq0SMnMgNtPyDzZPHTiZuZA4wZ1lCv8PVjwen9xXz+LwHgcaYCYR&#10;3AOKH4FZvO3A7uWN99h3EhoqPE2SFb0L1Sk1SR2qkEB2/WdsaMhwiJiBhtabpArxZIROA3g+iy6H&#10;yARdzpflcramkKDYtLxarZaLXAOql3TnQ/wo0bC0qbmnqWZ4OD6EmNqB6uWXVM3ivdI6T1Zb1td8&#10;vZgtcsJFxKhIxtPK1HxVpm+0QmL5wTY5OYLS454KaHuinZiOnOOwG5hqqOt1Sk4y7LB5JiE8jkaj&#10;h0GbDv0vznoyWc3DzwN4yZn+ZEnM9XQ+T67Mh/niakYHfxnZXUbACoKqeeRs3N7G7OSR8w2J3qos&#10;x2snp57JPFmlk9GTOy/P+a/X57j9DQAA//8DAFBLAwQUAAYACAAAACEAmfdbktwAAAAIAQAADwAA&#10;AGRycy9kb3ducmV2LnhtbEyPTU/DMAyG70j8h8hI3JizipWtNJ0QiCuI8SFxyxqvrWicqsnW8u8x&#10;J7jZeh+9flxuZ9+rE42xC2xgudCgiOvgOm4MvL0+Xq1BxWTZ2T4wGfimCNvq/Ky0hQsTv9Bplxol&#10;JRwLa6BNaSgQY92St3ERBmLJDmH0Nsk6NuhGO0m57zHTOkdvO5YLrR3ovqX6a3f0Bt6fDp8f1/q5&#10;efCrYQqzRvYbNObyYr67BZVoTn8w/OqLOlTitA9HdlH1BrJ8mQlqIAcl8Wady7AX7kavAKsS/z9Q&#10;/QAAAP//AwBQSwECLQAUAAYACAAAACEAtoM4kv4AAADhAQAAEwAAAAAAAAAAAAAAAAAAAAAAW0Nv&#10;bnRlbnRfVHlwZXNdLnhtbFBLAQItABQABgAIAAAAIQA4/SH/1gAAAJQBAAALAAAAAAAAAAAAAAAA&#10;AC8BAABfcmVscy8ucmVsc1BLAQItABQABgAIAAAAIQCioxr9/QEAANYDAAAOAAAAAAAAAAAAAAAA&#10;AC4CAABkcnMvZTJvRG9jLnhtbFBLAQItABQABgAIAAAAIQCZ91uS3AAAAAgBAAAPAAAAAAAAAAAA&#10;AAAAAFcEAABkcnMvZG93bnJldi54bWxQSwUGAAAAAAQABADzAAAAYAUAAAAA&#10;" filled="f" stroked="f">
                      <v:textbox>
                        <w:txbxContent>
                          <w:p w14:paraId="3C90DD98" w14:textId="38F77694" w:rsidR="007D368C" w:rsidRDefault="00B44F4D" w:rsidP="007D368C">
                            <w:r>
                              <w:t xml:space="preserve">Enter </w:t>
                            </w:r>
                            <w:r w:rsidR="004223C3">
                              <w:t xml:space="preserve">the </w:t>
                            </w:r>
                            <w:r>
                              <w:t xml:space="preserve">employee’s </w:t>
                            </w:r>
                            <w:r w:rsidR="00AC3B01">
                              <w:t>date of employment</w:t>
                            </w:r>
                            <w:r>
                              <w:t>.</w:t>
                            </w:r>
                          </w:p>
                          <w:p w14:paraId="67BD227D" w14:textId="413FFB82" w:rsidR="00AC3B01" w:rsidRPr="00AC3B01" w:rsidRDefault="00AC3B01" w:rsidP="00AC3B01">
                            <w:r w:rsidRPr="00691842">
                              <w:rPr>
                                <w:b/>
                                <w:bCs/>
                              </w:rPr>
                              <w:t>IMPORTANT</w:t>
                            </w:r>
                            <w:r>
                              <w:t>: Please enter as MM/DD/YYYY</w:t>
                            </w:r>
                            <w:r w:rsidR="00B62042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53634BB5" wp14:editId="53B642E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3175</wp:posOffset>
                      </wp:positionV>
                      <wp:extent cx="1695450" cy="1076325"/>
                      <wp:effectExtent l="0" t="0" r="0" b="9525"/>
                      <wp:wrapNone/>
                      <wp:docPr id="20204228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40189" w14:textId="1070D85C" w:rsidR="007D368C" w:rsidRPr="00350660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50660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350660" w:rsidRPr="00350660">
                                    <w:rPr>
                                      <w:sz w:val="22"/>
                                    </w:rPr>
                                    <w:t>art 1</w:t>
                                  </w:r>
                                  <w:r w:rsidR="00EF30D8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  <w:p w14:paraId="5650AE4C" w14:textId="0509B6BB" w:rsidR="00350660" w:rsidRPr="00350660" w:rsidRDefault="00AC3B01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START DATE OF EMPLOYMENT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34BB5" id="_x0000_s1046" type="#_x0000_t202" style="position:absolute;margin-left:-2.9pt;margin-top:.25pt;width:133.5pt;height:84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ouIwIAACIEAAAOAAAAZHJzL2Uyb0RvYy54bWysk92O2yAQhe8r9R0Q942dNM5urDirbbZb&#10;Vdr+SNs+AMY4RgWGAomdPv0O2JtN27uqNwg8+JuZM4fNzaAVOQrnJZiKzmc5JcJwaKTZV/T7t/s3&#10;15T4wEzDFBhR0ZPw9Gb7+tWmt6VYQAeqEY4gxPiytxXtQrBllnneCc38DKwwGGzBaRbw6PZZ41iP&#10;dK2yRZ6vsh5cYx1w4T1+vRuDdJv4bSt4+NK2XgSiKoq1hbS6tNZxzbYbVu4ds53kUxnsH6rQTBpM&#10;ekbdscDIwcm/UFpyBx7aMOOgM2hbyUXqAbuZ539089gxK1IvKI63Z5n8/8Pyz8dH+9WRMLyDAQeY&#10;mvD2AfgPTwzsOmb24tY56DvBGkw8j5JlvfXl9GuU2pc+Qur+EzQ4ZHYIkEBD63RUBfskSMcBnM6i&#10;iyEQHlOu1sWywBDH2Dy/Wr1dFCkHK59/t86HDwI0iZuKOpxqwrPjgw+xHFY+X4nZPCjZ3Eul0iE6&#10;SeyUI0eGHqj3Y4vqoLHW8du6yPPkBOQk48XrifobSRnSV3RdYHkRbCCmSP7RMqCJldQVvUbUCGNl&#10;VOy9adKVwKQa95hEmUnCqNqoXxjqgcimootUSZS0huaEojoYTYuPDDcduF+U9GjYivqfB+YEJeqj&#10;wcGs58tldHg6LIsrBBF3GakvI8xwRFU0UDJudyG9irGzWxxgK5O0L5VMNaMRkzbTo4lOvzynWy9P&#10;e/sEAAD//wMAUEsDBBQABgAIAAAAIQC5hDDt3AAAAAcBAAAPAAAAZHJzL2Rvd25yZXYueG1sTM7N&#10;TsMwEATgOxLvYG0lbq3dSC0oxKmi8iOutEhcnXiJo9rr1Hbb0KfHnOC4mtHsV20mZ9kZQxw8SVgu&#10;BDCkzuuBegkf+5f5A7CYFGllPaGEb4ywqW9vKlVqf6F3PO9Sz/IIxVJJMCmNJeexM+hUXPgRKWdf&#10;PjiV8hl6roO65HFneSHEmjs1UP5g1Ihbg91hd3ISwvM2ttdjY4qn9Nm8Krs/vg1XKe9mU/MILOGU&#10;/srwy890qLOp9SfSkVkJ81WWJwkrYDkt1ssCWJtr90IAryv+31//AAAA//8DAFBLAQItABQABgAI&#10;AAAAIQC2gziS/gAAAOEBAAATAAAAAAAAAAAAAAAAAAAAAABbQ29udGVudF9UeXBlc10ueG1sUEsB&#10;Ai0AFAAGAAgAAAAhADj9If/WAAAAlAEAAAsAAAAAAAAAAAAAAAAALwEAAF9yZWxzLy5yZWxzUEsB&#10;Ai0AFAAGAAgAAAAhAAR1yi4jAgAAIgQAAA4AAAAAAAAAAAAAAAAALgIAAGRycy9lMm9Eb2MueG1s&#10;UEsBAi0AFAAGAAgAAAAhALmEMO3cAAAABwEAAA8AAAAAAAAAAAAAAAAAfQQAAGRycy9kb3ducmV2&#10;LnhtbFBLBQYAAAAABAAEAPMAAACGBQAAAAA=&#10;" fillcolor="#f2f2f2 [3052]" stroked="f">
                      <v:textbox>
                        <w:txbxContent>
                          <w:p w14:paraId="26540189" w14:textId="1070D85C" w:rsidR="007D368C" w:rsidRPr="00350660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350660">
                              <w:rPr>
                                <w:sz w:val="22"/>
                              </w:rPr>
                              <w:t>P</w:t>
                            </w:r>
                            <w:r w:rsidR="00350660" w:rsidRPr="00350660">
                              <w:rPr>
                                <w:sz w:val="22"/>
                              </w:rPr>
                              <w:t>art 1</w:t>
                            </w:r>
                            <w:r w:rsidR="00EF30D8">
                              <w:rPr>
                                <w:sz w:val="22"/>
                              </w:rPr>
                              <w:t>0</w:t>
                            </w:r>
                          </w:p>
                          <w:p w14:paraId="5650AE4C" w14:textId="0509B6BB" w:rsidR="00350660" w:rsidRPr="00350660" w:rsidRDefault="00AC3B01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START DATE OF EMPLOYMENT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7A31A7" w14:textId="53EFB78C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68CF9874" w14:textId="00D170B3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F18813D" w14:textId="1DDC8A35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6A22FEF6" w14:textId="53ECFDE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5B9C22AB" w14:textId="68A6059A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58D2FE77" w14:textId="19E14354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</w:tbl>
    <w:p w14:paraId="32FD0B4E" w14:textId="7316EB59" w:rsidR="007D368C" w:rsidRDefault="004223C3" w:rsidP="00EC5039">
      <w:pPr>
        <w:spacing w:line="276" w:lineRule="auto"/>
        <w:rPr>
          <w:rFonts w:ascii="Times New Roman" w:hAnsi="Times New Roman" w:cs="Times New Roman"/>
          <w:color w:val="37A7E9" w:themeColor="accent6" w:themeShade="BF"/>
        </w:rPr>
      </w:pPr>
      <w:r w:rsidRPr="007D368C">
        <w:rPr>
          <w:rFonts w:ascii="Times New Roman" w:hAnsi="Times New Roman" w:cs="Times New Roman"/>
          <w:caps/>
          <w:noProof/>
          <w:color w:val="FFFFFF" w:themeColor="background1"/>
          <w:highlight w:val="black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64D5BE" wp14:editId="75DBF384">
                <wp:simplePos x="0" y="0"/>
                <wp:positionH relativeFrom="column">
                  <wp:posOffset>1724025</wp:posOffset>
                </wp:positionH>
                <wp:positionV relativeFrom="paragraph">
                  <wp:posOffset>-5079</wp:posOffset>
                </wp:positionV>
                <wp:extent cx="4606290" cy="1085850"/>
                <wp:effectExtent l="0" t="0" r="0" b="0"/>
                <wp:wrapNone/>
                <wp:docPr id="2020422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1FAE" w14:textId="46D3139C" w:rsidR="007D368C" w:rsidRDefault="00A22A0E" w:rsidP="007D368C">
                            <w:r>
                              <w:t xml:space="preserve">Enter </w:t>
                            </w:r>
                            <w:r w:rsidR="004223C3">
                              <w:t xml:space="preserve">the </w:t>
                            </w:r>
                            <w:r>
                              <w:t xml:space="preserve">employee’s last </w:t>
                            </w:r>
                            <w:r w:rsidR="00B44F4D">
                              <w:t xml:space="preserve">date </w:t>
                            </w:r>
                            <w:r w:rsidR="00691842">
                              <w:t>of employment</w:t>
                            </w:r>
                            <w:r>
                              <w:t xml:space="preserve">. </w:t>
                            </w:r>
                            <w:r w:rsidR="00691842">
                              <w:t xml:space="preserve">Some </w:t>
                            </w:r>
                            <w:r>
                              <w:t>example</w:t>
                            </w:r>
                            <w:r w:rsidR="00691842">
                              <w:t>s include</w:t>
                            </w:r>
                            <w:r>
                              <w:t xml:space="preserve"> </w:t>
                            </w:r>
                            <w:r w:rsidR="00691842">
                              <w:t>o</w:t>
                            </w:r>
                            <w:r>
                              <w:t>fficial resignation date</w:t>
                            </w:r>
                            <w:r w:rsidR="00691842">
                              <w:t>s</w:t>
                            </w:r>
                            <w:r>
                              <w:t>, termination date</w:t>
                            </w:r>
                            <w:r w:rsidR="00691842">
                              <w:t>s</w:t>
                            </w:r>
                            <w:r w:rsidR="001E2F9D">
                              <w:t>,</w:t>
                            </w:r>
                            <w:r w:rsidR="00916280">
                              <w:t xml:space="preserve"> and/or </w:t>
                            </w:r>
                            <w:r w:rsidR="00F14BE9">
                              <w:t>date</w:t>
                            </w:r>
                            <w:r w:rsidR="00691842">
                              <w:t>s</w:t>
                            </w:r>
                            <w:r w:rsidR="00F14BE9">
                              <w:t xml:space="preserve"> of separation from the company. </w:t>
                            </w:r>
                          </w:p>
                          <w:p w14:paraId="7803D0E0" w14:textId="4EA092C0" w:rsidR="00691842" w:rsidRPr="00AC3B01" w:rsidRDefault="00691842" w:rsidP="00691842">
                            <w:r w:rsidRPr="00691842">
                              <w:rPr>
                                <w:b/>
                                <w:bCs/>
                              </w:rPr>
                              <w:t>IMPORTANT</w:t>
                            </w:r>
                            <w:r>
                              <w:t>: Please enter as MM/DD/YYYY</w:t>
                            </w:r>
                            <w:r w:rsidR="00B62042">
                              <w:t>.</w:t>
                            </w:r>
                          </w:p>
                          <w:p w14:paraId="45A42AC8" w14:textId="73F8E6E3" w:rsidR="0010524A" w:rsidRDefault="00CE2283" w:rsidP="007D368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D5BE" id="_x0000_s1047" type="#_x0000_t202" style="position:absolute;margin-left:135.75pt;margin-top:-.4pt;width:362.7pt;height:8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rd/QEAANYDAAAOAAAAZHJzL2Uyb0RvYy54bWysU9uO2yAQfa/Uf0C8N3asJE2skNV2t1tV&#10;2l6kbT+AYByjAkOBxE6/vgP2ZqP2raof0MB4DnPOHLY3g9HkJH1QYBmdz0pKpBXQKHtg9Pu3hzdr&#10;SkLktuEarGT0LAO92b1+te1dLSvoQDfSEwSxoe4do12Mri6KIDppeJiBkxaTLXjDI279oWg87xHd&#10;6KIqy1XRg2+cByFDwNP7MUl3Gb9tpYhf2jbISDSj2FvMq8/rPq3Fbsvrg+euU2Jqg/9DF4Yri5de&#10;oO555OTo1V9QRgkPAdo4E2AKaFslZOaAbOblH2yeOu5k5oLiBHeRKfw/WPH59OS+ehKHdzDgADOJ&#10;4B5B/AjEwl3H7UHeeg99J3mDF8+TZEXvQj2VJqlDHRLIvv8EDQ6ZHyNkoKH1JqmCPAmi4wDOF9Hl&#10;EInAw8WqXFUbTAnMzcv1cr3MYyl4/VzufIgfJBiSAkY9TjXD89NjiKkdXj//km6z8KC0zpPVlvSM&#10;bpbVMhdcZYyKaDytDKPrMn2jFRLL97bJxZErPcZ4gbYT7cR05ByH/UBUw2iVRUky7KE5oxAeRqPh&#10;w8CgA/+Lkh5Nxmj4eeReUqI/WhRzM18skivzZrF8W+HGX2f21xluBUIxGikZw7uYnTxyvkXRW5Xl&#10;eOlk6hnNk1WajJ7ceb3Pf708x91vAAAA//8DAFBLAwQUAAYACAAAACEA2aCgrN0AAAAJAQAADwAA&#10;AGRycy9kb3ducmV2LnhtbEyPy07DMBBF95X4B2uQ2LV2oz5IiFMhKrYgClTqzo2nSUQ8jmK3CX/P&#10;dEWXo3t059x8M7pWXLAPjScN85kCgVR621Cl4evzdfoIIkRD1rSeUMMvBtgUd5PcZNYP9IGXXawE&#10;l1DIjIY6xi6TMpQ1OhNmvkPi7OR7ZyKffSVtbwYud61MlFpJZxriD7Xp8KXG8md3dhq+306H/UK9&#10;V1u37AY/KkkulVo/3I/PTyAijvEfhqs+q0PBTkd/JhtEqyFZz5eMargu4DxNVymII4NrlYAscnm7&#10;oPgDAAD//wMAUEsBAi0AFAAGAAgAAAAhALaDOJL+AAAA4QEAABMAAAAAAAAAAAAAAAAAAAAAAFtD&#10;b250ZW50X1R5cGVzXS54bWxQSwECLQAUAAYACAAAACEAOP0h/9YAAACUAQAACwAAAAAAAAAAAAAA&#10;AAAvAQAAX3JlbHMvLnJlbHNQSwECLQAUAAYACAAAACEAAzWa3f0BAADWAwAADgAAAAAAAAAAAAAA&#10;AAAuAgAAZHJzL2Uyb0RvYy54bWxQSwECLQAUAAYACAAAACEA2aCgrN0AAAAJAQAADwAAAAAAAAAA&#10;AAAAAABXBAAAZHJzL2Rvd25yZXYueG1sUEsFBgAAAAAEAAQA8wAAAGEFAAAAAA==&#10;" filled="f" stroked="f">
                <v:textbox>
                  <w:txbxContent>
                    <w:p w14:paraId="65701FAE" w14:textId="46D3139C" w:rsidR="007D368C" w:rsidRDefault="00A22A0E" w:rsidP="007D368C">
                      <w:r>
                        <w:t xml:space="preserve">Enter </w:t>
                      </w:r>
                      <w:r w:rsidR="004223C3">
                        <w:t xml:space="preserve">the </w:t>
                      </w:r>
                      <w:r>
                        <w:t xml:space="preserve">employee’s last </w:t>
                      </w:r>
                      <w:r w:rsidR="00B44F4D">
                        <w:t xml:space="preserve">date </w:t>
                      </w:r>
                      <w:r w:rsidR="00691842">
                        <w:t>of employment</w:t>
                      </w:r>
                      <w:r>
                        <w:t xml:space="preserve">. </w:t>
                      </w:r>
                      <w:r w:rsidR="00691842">
                        <w:t xml:space="preserve">Some </w:t>
                      </w:r>
                      <w:r>
                        <w:t>example</w:t>
                      </w:r>
                      <w:r w:rsidR="00691842">
                        <w:t>s include</w:t>
                      </w:r>
                      <w:r>
                        <w:t xml:space="preserve"> </w:t>
                      </w:r>
                      <w:r w:rsidR="00691842">
                        <w:t>o</w:t>
                      </w:r>
                      <w:r>
                        <w:t>fficial resignation date</w:t>
                      </w:r>
                      <w:r w:rsidR="00691842">
                        <w:t>s</w:t>
                      </w:r>
                      <w:r>
                        <w:t>, termination date</w:t>
                      </w:r>
                      <w:r w:rsidR="00691842">
                        <w:t>s</w:t>
                      </w:r>
                      <w:r w:rsidR="001E2F9D">
                        <w:t>,</w:t>
                      </w:r>
                      <w:r w:rsidR="00916280">
                        <w:t xml:space="preserve"> and/or </w:t>
                      </w:r>
                      <w:r w:rsidR="00F14BE9">
                        <w:t>date</w:t>
                      </w:r>
                      <w:r w:rsidR="00691842">
                        <w:t>s</w:t>
                      </w:r>
                      <w:r w:rsidR="00F14BE9">
                        <w:t xml:space="preserve"> of separation from the company. </w:t>
                      </w:r>
                    </w:p>
                    <w:p w14:paraId="7803D0E0" w14:textId="4EA092C0" w:rsidR="00691842" w:rsidRPr="00AC3B01" w:rsidRDefault="00691842" w:rsidP="00691842">
                      <w:r w:rsidRPr="00691842">
                        <w:rPr>
                          <w:b/>
                          <w:bCs/>
                        </w:rPr>
                        <w:t>IMPORTANT</w:t>
                      </w:r>
                      <w:r>
                        <w:t>: Please enter as MM/DD/YYYY</w:t>
                      </w:r>
                      <w:r w:rsidR="00B62042">
                        <w:t>.</w:t>
                      </w:r>
                    </w:p>
                    <w:p w14:paraId="45A42AC8" w14:textId="73F8E6E3" w:rsidR="0010524A" w:rsidRDefault="00CE2283" w:rsidP="007D368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813F0" w:rsidRPr="007D368C">
        <w:rPr>
          <w:rFonts w:ascii="Times New Roman" w:hAnsi="Times New Roman" w:cs="Times New Roman"/>
          <w:caps/>
          <w:noProof/>
          <w:color w:val="FFFFFF" w:themeColor="background1"/>
          <w:highlight w:val="black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2F39BFF4" wp14:editId="09D2B64F">
                <wp:simplePos x="0" y="0"/>
                <wp:positionH relativeFrom="column">
                  <wp:posOffset>28575</wp:posOffset>
                </wp:positionH>
                <wp:positionV relativeFrom="paragraph">
                  <wp:posOffset>635</wp:posOffset>
                </wp:positionV>
                <wp:extent cx="1695450" cy="1076325"/>
                <wp:effectExtent l="0" t="0" r="0" b="9525"/>
                <wp:wrapNone/>
                <wp:docPr id="2020422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8ECF3" w14:textId="7A49E896" w:rsidR="007D368C" w:rsidRPr="00350660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350660">
                              <w:rPr>
                                <w:sz w:val="22"/>
                              </w:rPr>
                              <w:t>P</w:t>
                            </w:r>
                            <w:r w:rsidR="00350660" w:rsidRPr="00350660">
                              <w:rPr>
                                <w:sz w:val="22"/>
                              </w:rPr>
                              <w:t>art 1</w:t>
                            </w:r>
                            <w:r w:rsidR="00323293">
                              <w:rPr>
                                <w:sz w:val="22"/>
                              </w:rPr>
                              <w:t>1</w:t>
                            </w:r>
                          </w:p>
                          <w:p w14:paraId="07D759BE" w14:textId="47E478A8" w:rsidR="00350660" w:rsidRPr="00350660" w:rsidRDefault="00350660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0660">
                              <w:rPr>
                                <w:b/>
                                <w:bCs/>
                              </w:rPr>
                              <w:t>DATE EMPLOYMENT 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BFF4" id="_x0000_s1048" type="#_x0000_t202" style="position:absolute;margin-left:2.25pt;margin-top:.05pt;width:133.5pt;height:84.7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YZIwIAACIEAAAOAAAAZHJzL2Uyb0RvYy54bWysU9uO2yAQfa/Uf0C8N3bcOLux4qy22W5V&#10;aXuRtv0AjHGMCgwFEjv9+h1wNpu2b1VfEMPAmTlnDuubUStyEM5LMDWdz3JKhOHQSrOr6fdv92+u&#10;KfGBmZYpMKKmR+Hpzeb1q/VgK1FAD6oVjiCI8dVga9qHYKss87wXmvkZWGEw2YHTLGDodlnr2IDo&#10;WmVFni+zAVxrHXDhPZ7eTUm6SfhdJ3j40nVeBKJqir2FtLq0NnHNNmtW7RyzveSnNtg/dKGZNFj0&#10;DHXHAiN7J/+C0pI78NCFGQedQddJLhIHZDPP/2Dz2DMrEhcUx9uzTP7/wfLPh0f71ZEwvoMRB5hI&#10;ePsA/IcnBrY9Mztx6xwMvWAtFp5HybLB+ur0NErtKx9BmuETtDhktg+QgMbO6agK8iSIjgM4nkUX&#10;YyA8llyuykWJKY65eX61fFuUqQarnp9b58MHAZrETU0dTjXBs8ODD7EdVj1fidU8KNneS6VSEJ0k&#10;tsqRA0MPNLuJotpr7HU6W5V5npyAOMl48XpC/Q1JGTLUdFViexHYQCyR/KNlQBMrqWt6jVATGKui&#10;Yu9Nm64EJtW0xyLKnCSMqk36hbEZiWxrWhSRfJS0gfaIojqYTIufDDc9uF+UDGjYmvqfe+YEJeqj&#10;wcGs5otFdHgKFuVVgYG7zDSXGWY4QtU0UDJttyH9ionZLQ6wk0nal05OPaMRkzanTxOdfhmnWy9f&#10;e/MEAAD//wMAUEsDBBQABgAIAAAAIQDpYDAM2gAAAAYBAAAPAAAAZHJzL2Rvd25yZXYueG1sTI7L&#10;TsMwEEX3SPyDNUjsqNMIAg1xqqg8xLYtUrdOPMQRfqS224Z+PdMVLM/cqzunWk7WsCOGOHgnYD7L&#10;gKHrvBpcL+Bz+3b3BCwm6ZQ03qGAH4ywrK+vKlkqf3JrPG5Sz2jExVIK0CmNJeex02hlnPkRHWVf&#10;PliZCEPPVZAnGreG51lWcCsHRx+0HHGlsfveHKyA8LqK7Xnf6Pwl7Zp3abb7j+EsxO3N1DwDSzil&#10;vzJc9EkdanJq/cGpyIyA+wcqXs6MwvxxTtgSFosCeF3x//r1LwAAAP//AwBQSwECLQAUAAYACAAA&#10;ACEAtoM4kv4AAADhAQAAEwAAAAAAAAAAAAAAAAAAAAAAW0NvbnRlbnRfVHlwZXNdLnhtbFBLAQIt&#10;ABQABgAIAAAAIQA4/SH/1gAAAJQBAAALAAAAAAAAAAAAAAAAAC8BAABfcmVscy8ucmVsc1BLAQIt&#10;ABQABgAIAAAAIQDhHGYZIwIAACIEAAAOAAAAAAAAAAAAAAAAAC4CAABkcnMvZTJvRG9jLnhtbFBL&#10;AQItABQABgAIAAAAIQDpYDAM2gAAAAYBAAAPAAAAAAAAAAAAAAAAAH0EAABkcnMvZG93bnJldi54&#10;bWxQSwUGAAAAAAQABADzAAAAhAUAAAAA&#10;" fillcolor="#f2f2f2 [3052]" stroked="f">
                <v:textbox>
                  <w:txbxContent>
                    <w:p w14:paraId="4FB8ECF3" w14:textId="7A49E896" w:rsidR="007D368C" w:rsidRPr="00350660" w:rsidRDefault="007D368C" w:rsidP="007D368C">
                      <w:pPr>
                        <w:rPr>
                          <w:sz w:val="22"/>
                        </w:rPr>
                      </w:pPr>
                      <w:r w:rsidRPr="00350660">
                        <w:rPr>
                          <w:sz w:val="22"/>
                        </w:rPr>
                        <w:t>P</w:t>
                      </w:r>
                      <w:r w:rsidR="00350660" w:rsidRPr="00350660">
                        <w:rPr>
                          <w:sz w:val="22"/>
                        </w:rPr>
                        <w:t>art 1</w:t>
                      </w:r>
                      <w:r w:rsidR="00323293">
                        <w:rPr>
                          <w:sz w:val="22"/>
                        </w:rPr>
                        <w:t>1</w:t>
                      </w:r>
                    </w:p>
                    <w:p w14:paraId="07D759BE" w14:textId="47E478A8" w:rsidR="00350660" w:rsidRPr="00350660" w:rsidRDefault="00350660" w:rsidP="007D368C">
                      <w:pPr>
                        <w:rPr>
                          <w:b/>
                          <w:bCs/>
                        </w:rPr>
                      </w:pPr>
                      <w:r w:rsidRPr="00350660">
                        <w:rPr>
                          <w:b/>
                          <w:bCs/>
                        </w:rPr>
                        <w:t>DATE EMPLOYMENT ENDED</w:t>
                      </w:r>
                    </w:p>
                  </w:txbxContent>
                </v:textbox>
              </v:shape>
            </w:pict>
          </mc:Fallback>
        </mc:AlternateContent>
      </w:r>
    </w:p>
    <w:p w14:paraId="1C884754" w14:textId="77777777" w:rsidR="00EC5039" w:rsidRDefault="00EC5039" w:rsidP="00EC5039">
      <w:pPr>
        <w:spacing w:line="276" w:lineRule="auto"/>
        <w:rPr>
          <w:rFonts w:ascii="Times New Roman" w:hAnsi="Times New Roman" w:cs="Times New Roman"/>
          <w:color w:val="37A7E9" w:themeColor="accent6" w:themeShade="BF"/>
        </w:rPr>
      </w:pPr>
    </w:p>
    <w:p w14:paraId="3F14160F" w14:textId="77777777" w:rsidR="00323293" w:rsidRDefault="00323293" w:rsidP="00EC5039">
      <w:pPr>
        <w:spacing w:line="276" w:lineRule="auto"/>
        <w:rPr>
          <w:rFonts w:ascii="Times New Roman" w:hAnsi="Times New Roman" w:cs="Times New Roman"/>
          <w:color w:val="37A7E9" w:themeColor="accent6" w:themeShade="BF"/>
        </w:rPr>
      </w:pPr>
    </w:p>
    <w:p w14:paraId="3A9A583C" w14:textId="492003F7" w:rsidR="00EC5039" w:rsidRPr="007D368C" w:rsidRDefault="00EC5039" w:rsidP="00EC5039">
      <w:pPr>
        <w:pBdr>
          <w:bottom w:val="single" w:sz="24" w:space="1" w:color="auto"/>
        </w:pBdr>
        <w:spacing w:line="276" w:lineRule="auto"/>
        <w:rPr>
          <w:rFonts w:ascii="Times New Roman" w:hAnsi="Times New Roman" w:cs="Times New Roman"/>
          <w:color w:val="37A7E9" w:themeColor="accent6" w:themeShade="BF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7D368C" w:rsidRPr="007D368C" w14:paraId="1AAF6CBF" w14:textId="77777777" w:rsidTr="00D32D98">
        <w:trPr>
          <w:trHeight w:val="2208"/>
        </w:trPr>
        <w:tc>
          <w:tcPr>
            <w:tcW w:w="10075" w:type="dxa"/>
            <w:tcBorders>
              <w:top w:val="single" w:sz="24" w:space="0" w:color="auto"/>
            </w:tcBorders>
            <w:shd w:val="clear" w:color="auto" w:fill="auto"/>
          </w:tcPr>
          <w:p w14:paraId="0BCD5BDC" w14:textId="1954ADAC" w:rsidR="007D368C" w:rsidRPr="007D368C" w:rsidRDefault="00D32D98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320D02A" wp14:editId="63E492C2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10795</wp:posOffset>
                      </wp:positionV>
                      <wp:extent cx="4606290" cy="1586230"/>
                      <wp:effectExtent l="0" t="0" r="0" b="0"/>
                      <wp:wrapNone/>
                      <wp:docPr id="2020422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586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9BA7B" w14:textId="77511164" w:rsidR="001D273B" w:rsidRDefault="005330A0" w:rsidP="001D273B">
                                  <w:r>
                                    <w:t>No action required. This section is auto-populated once Parts 1-11 are completed.</w:t>
                                  </w:r>
                                </w:p>
                                <w:p w14:paraId="7C134656" w14:textId="72465D16" w:rsidR="00C27BE5" w:rsidRDefault="006953F5" w:rsidP="00C27BE5">
                                  <w:pPr>
                                    <w:pStyle w:val="checkboxindent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7743" w:rsidRPr="00477743">
                                    <w:rPr>
                                      <w:szCs w:val="20"/>
                                    </w:rPr>
                                    <w:t>For accuracy</w:t>
                                  </w:r>
                                  <w:r w:rsidR="00477743">
                                    <w:rPr>
                                      <w:szCs w:val="20"/>
                                    </w:rPr>
                                    <w:t>,</w:t>
                                  </w:r>
                                  <w:r w:rsidR="00477743" w:rsidRPr="00477743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477743">
                                    <w:rPr>
                                      <w:szCs w:val="20"/>
                                    </w:rPr>
                                    <w:t>e</w:t>
                                  </w:r>
                                  <w:r w:rsidR="00C27BE5" w:rsidRPr="00477743">
                                    <w:rPr>
                                      <w:szCs w:val="20"/>
                                    </w:rPr>
                                    <w:t xml:space="preserve">nsure </w:t>
                                  </w:r>
                                  <w:r w:rsidR="00C27BE5">
                                    <w:rPr>
                                      <w:szCs w:val="20"/>
                                    </w:rPr>
                                    <w:t>that</w:t>
                                  </w:r>
                                  <w:r w:rsidR="00477743">
                                    <w:rPr>
                                      <w:szCs w:val="20"/>
                                    </w:rPr>
                                    <w:t xml:space="preserve"> all workers (U.S. and Non-U.S.) </w:t>
                                  </w:r>
                                  <w:r w:rsidR="005330A0">
                                    <w:rPr>
                                      <w:szCs w:val="20"/>
                                    </w:rPr>
                                    <w:t xml:space="preserve">correspond </w:t>
                                  </w:r>
                                  <w:r w:rsidR="005330A0">
                                    <w:rPr>
                                      <w:szCs w:val="20"/>
                                    </w:rPr>
                                    <w:tab/>
                                    <w:t xml:space="preserve">accurately to their employment statuses, country of citizenship and visa </w:t>
                                  </w:r>
                                  <w:r w:rsidR="005330A0">
                                    <w:rPr>
                                      <w:szCs w:val="20"/>
                                    </w:rPr>
                                    <w:tab/>
                                    <w:t>type/class.</w:t>
                                  </w:r>
                                </w:p>
                                <w:p w14:paraId="07D67F61" w14:textId="4AE16602" w:rsidR="00B44F4D" w:rsidRDefault="00B44F4D" w:rsidP="00C27BE5">
                                  <w:pPr>
                                    <w:pStyle w:val="checkboxindent"/>
                                    <w:ind w:left="0" w:firstLine="0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65F97166" w14:textId="53AB0412" w:rsidR="00477743" w:rsidRDefault="00477743" w:rsidP="00477743">
                                  <w:pPr>
                                    <w:pStyle w:val="checkboxindent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U</w:t>
                                  </w:r>
                                  <w:r w:rsidR="004223C3">
                                    <w:rPr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Cs w:val="20"/>
                                    </w:rPr>
                                    <w:t>S</w:t>
                                  </w:r>
                                  <w:r w:rsidR="004223C3">
                                    <w:rPr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Workers =</w:t>
                                  </w:r>
                                  <w:r w:rsidR="00B44F4D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E158C1">
                                    <w:rPr>
                                      <w:szCs w:val="20"/>
                                    </w:rPr>
                                    <w:t xml:space="preserve">U.S., </w:t>
                                  </w:r>
                                  <w:r w:rsidR="00B44F4D">
                                    <w:rPr>
                                      <w:szCs w:val="20"/>
                                    </w:rPr>
                                    <w:t xml:space="preserve">LPR, FSM, </w:t>
                                  </w:r>
                                  <w:r w:rsidR="00E158C1">
                                    <w:rPr>
                                      <w:szCs w:val="20"/>
                                    </w:rPr>
                                    <w:t xml:space="preserve">and </w:t>
                                  </w:r>
                                  <w:r w:rsidR="00B44F4D">
                                    <w:rPr>
                                      <w:szCs w:val="20"/>
                                    </w:rPr>
                                    <w:t>FAS</w:t>
                                  </w:r>
                                  <w:r w:rsidR="00E158C1">
                                    <w:rPr>
                                      <w:szCs w:val="20"/>
                                    </w:rPr>
                                    <w:t xml:space="preserve"> Workers.</w:t>
                                  </w:r>
                                  <w:r w:rsidR="00B44F4D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BC97472" w14:textId="1F3AE08F" w:rsidR="008C7880" w:rsidRDefault="00477743" w:rsidP="00477743">
                                  <w:pPr>
                                    <w:pStyle w:val="checkboxindent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All other</w:t>
                                  </w:r>
                                  <w:r w:rsidR="00B44F4D">
                                    <w:rPr>
                                      <w:szCs w:val="20"/>
                                    </w:rPr>
                                    <w:t xml:space="preserve"> workers count as </w:t>
                                  </w:r>
                                  <w:r w:rsidR="00D32D98">
                                    <w:rPr>
                                      <w:szCs w:val="20"/>
                                    </w:rPr>
                                    <w:t>non-U.S. Workers</w:t>
                                  </w:r>
                                  <w:r w:rsidR="00B44F4D">
                                    <w:rPr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6981A4B" w14:textId="41B51CBC" w:rsidR="005330A0" w:rsidRPr="002C2FA0" w:rsidRDefault="005330A0" w:rsidP="00477743">
                                  <w:pPr>
                                    <w:pStyle w:val="checkboxindent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Employment status = Full Time or Part Time only.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0D02A" id="_x0000_s1049" type="#_x0000_t202" style="position:absolute;margin-left:130.6pt;margin-top:.85pt;width:362.7pt;height:124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Yk/gEAANYDAAAOAAAAZHJzL2Uyb0RvYy54bWysU11v2yAUfZ+0/4B4X+y4SZZYIVXXrtOk&#10;7kNq9wMIxjEacBmQ2Nmv3wWnabS9VfMD4nJ9D/ece1hfD0aTg/RBgWV0OikpkVZAo+yO0R9P9++W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7NFuahWmBKYm86Xi+oqj6Xg9XO58yF+kmBI2jDqcaoZnh8eQkzt8Pr5l3SbhXuldZ6stqRn&#10;dDWv5rngImNURONpZRhdlukbrZBYfrRNLo5c6XGPF2h7op2YjpzjsB2IahitrlJxkmELzRGF8DAa&#10;DR8Gbjrwvynp0WSMhl977iUl+rNFMVfT2Sy5Mgez+fsKA3+Z2V5muBUIxWikZNzexuzkkfMNit6q&#10;LMdLJ6ee0TxZpZPRkzsv4/zXy3Pc/AEAAP//AwBQSwMEFAAGAAgAAAAhAPZGZXPdAAAACQEAAA8A&#10;AABkcnMvZG93bnJldi54bWxMj8tOwzAQRfdI/QdrkNhROxEJbYhTVSC2VJSHxM6Np0lEPI5itwl/&#10;z3QFy9G5uvdMuZldL844hs6ThmSpQCDV3nbUaHh/e75dgQjRkDW9J9TwgwE21eKqNIX1E73ieR8b&#10;wSUUCqOhjXEopAx1i86EpR+QmB396Ezkc2ykHc3E5a6XqVK5dKYjXmjNgI8t1t/7k9Pw8XL8+rxT&#10;u+bJZcPkZyXJraXWN9fz9gFExDn+heGiz+pQsdPBn8gG0WtI8yTlKIN7EMzXqzwHcWCQJRnIqpT/&#10;P6h+AQAA//8DAFBLAQItABQABgAIAAAAIQC2gziS/gAAAOEBAAATAAAAAAAAAAAAAAAAAAAAAABb&#10;Q29udGVudF9UeXBlc10ueG1sUEsBAi0AFAAGAAgAAAAhADj9If/WAAAAlAEAAAsAAAAAAAAAAAAA&#10;AAAALwEAAF9yZWxzLy5yZWxzUEsBAi0AFAAGAAgAAAAhAN/9BiT+AQAA1gMAAA4AAAAAAAAAAAAA&#10;AAAALgIAAGRycy9lMm9Eb2MueG1sUEsBAi0AFAAGAAgAAAAhAPZGZXPdAAAACQEAAA8AAAAAAAAA&#10;AAAAAAAAWAQAAGRycy9kb3ducmV2LnhtbFBLBQYAAAAABAAEAPMAAABiBQAAAAA=&#10;" filled="f" stroked="f">
                      <v:textbox>
                        <w:txbxContent>
                          <w:p w14:paraId="1C39BA7B" w14:textId="77511164" w:rsidR="001D273B" w:rsidRDefault="005330A0" w:rsidP="001D273B">
                            <w:r>
                              <w:t>No action required. This section is auto-populated once Parts 1-11 are completed.</w:t>
                            </w:r>
                          </w:p>
                          <w:p w14:paraId="7C134656" w14:textId="72465D16" w:rsidR="00C27BE5" w:rsidRDefault="006953F5" w:rsidP="00C27BE5">
                            <w:pPr>
                              <w:pStyle w:val="checkboxindent"/>
                              <w:ind w:left="0" w:firstLine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477743" w:rsidRPr="00477743">
                              <w:rPr>
                                <w:szCs w:val="20"/>
                              </w:rPr>
                              <w:t>For accuracy</w:t>
                            </w:r>
                            <w:r w:rsidR="00477743">
                              <w:rPr>
                                <w:szCs w:val="20"/>
                              </w:rPr>
                              <w:t>,</w:t>
                            </w:r>
                            <w:r w:rsidR="00477743" w:rsidRPr="00477743">
                              <w:rPr>
                                <w:szCs w:val="20"/>
                              </w:rPr>
                              <w:t xml:space="preserve"> </w:t>
                            </w:r>
                            <w:r w:rsidR="00477743">
                              <w:rPr>
                                <w:szCs w:val="20"/>
                              </w:rPr>
                              <w:t>e</w:t>
                            </w:r>
                            <w:r w:rsidR="00C27BE5" w:rsidRPr="00477743">
                              <w:rPr>
                                <w:szCs w:val="20"/>
                              </w:rPr>
                              <w:t xml:space="preserve">nsure </w:t>
                            </w:r>
                            <w:r w:rsidR="00C27BE5">
                              <w:rPr>
                                <w:szCs w:val="20"/>
                              </w:rPr>
                              <w:t>that</w:t>
                            </w:r>
                            <w:r w:rsidR="00477743">
                              <w:rPr>
                                <w:szCs w:val="20"/>
                              </w:rPr>
                              <w:t xml:space="preserve"> all workers (U.S. and Non-U.S.) </w:t>
                            </w:r>
                            <w:r w:rsidR="005330A0">
                              <w:rPr>
                                <w:szCs w:val="20"/>
                              </w:rPr>
                              <w:t xml:space="preserve">correspond </w:t>
                            </w:r>
                            <w:r w:rsidR="005330A0">
                              <w:rPr>
                                <w:szCs w:val="20"/>
                              </w:rPr>
                              <w:tab/>
                              <w:t xml:space="preserve">accurately to their employment statuses, country of citizenship and visa </w:t>
                            </w:r>
                            <w:r w:rsidR="005330A0">
                              <w:rPr>
                                <w:szCs w:val="20"/>
                              </w:rPr>
                              <w:tab/>
                              <w:t>type/class.</w:t>
                            </w:r>
                          </w:p>
                          <w:p w14:paraId="07D67F61" w14:textId="4AE16602" w:rsidR="00B44F4D" w:rsidRDefault="00B44F4D" w:rsidP="00C27BE5">
                            <w:pPr>
                              <w:pStyle w:val="checkboxindent"/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65F97166" w14:textId="53AB0412" w:rsidR="00477743" w:rsidRDefault="00477743" w:rsidP="00477743">
                            <w:pPr>
                              <w:pStyle w:val="checkboxindent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U</w:t>
                            </w:r>
                            <w:r w:rsidR="004223C3">
                              <w:rPr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Cs w:val="20"/>
                              </w:rPr>
                              <w:t>S</w:t>
                            </w:r>
                            <w:r w:rsidR="004223C3">
                              <w:rPr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Cs w:val="20"/>
                              </w:rPr>
                              <w:t xml:space="preserve"> Workers =</w:t>
                            </w:r>
                            <w:r w:rsidR="00B44F4D">
                              <w:rPr>
                                <w:szCs w:val="20"/>
                              </w:rPr>
                              <w:t xml:space="preserve"> </w:t>
                            </w:r>
                            <w:r w:rsidR="00E158C1">
                              <w:rPr>
                                <w:szCs w:val="20"/>
                              </w:rPr>
                              <w:t xml:space="preserve">U.S., </w:t>
                            </w:r>
                            <w:r w:rsidR="00B44F4D">
                              <w:rPr>
                                <w:szCs w:val="20"/>
                              </w:rPr>
                              <w:t xml:space="preserve">LPR, FSM, </w:t>
                            </w:r>
                            <w:r w:rsidR="00E158C1">
                              <w:rPr>
                                <w:szCs w:val="20"/>
                              </w:rPr>
                              <w:t xml:space="preserve">and </w:t>
                            </w:r>
                            <w:r w:rsidR="00B44F4D">
                              <w:rPr>
                                <w:szCs w:val="20"/>
                              </w:rPr>
                              <w:t>FAS</w:t>
                            </w:r>
                            <w:r w:rsidR="00E158C1">
                              <w:rPr>
                                <w:szCs w:val="20"/>
                              </w:rPr>
                              <w:t xml:space="preserve"> Workers.</w:t>
                            </w:r>
                            <w:r w:rsidR="00B44F4D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1BC97472" w14:textId="1F3AE08F" w:rsidR="008C7880" w:rsidRDefault="00477743" w:rsidP="00477743">
                            <w:pPr>
                              <w:pStyle w:val="checkboxindent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All other</w:t>
                            </w:r>
                            <w:r w:rsidR="00B44F4D">
                              <w:rPr>
                                <w:szCs w:val="20"/>
                              </w:rPr>
                              <w:t xml:space="preserve"> workers count as </w:t>
                            </w:r>
                            <w:r w:rsidR="00D32D98">
                              <w:rPr>
                                <w:szCs w:val="20"/>
                              </w:rPr>
                              <w:t>non-U.S. Workers</w:t>
                            </w:r>
                            <w:r w:rsidR="00B44F4D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66981A4B" w14:textId="41B51CBC" w:rsidR="005330A0" w:rsidRPr="002C2FA0" w:rsidRDefault="005330A0" w:rsidP="00477743">
                            <w:pPr>
                              <w:pStyle w:val="checkboxindent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Employment status = Full Time or Part Time only.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45C53E0A" wp14:editId="3ADA853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-8255</wp:posOffset>
                      </wp:positionV>
                      <wp:extent cx="1696084" cy="1605914"/>
                      <wp:effectExtent l="0" t="0" r="0" b="0"/>
                      <wp:wrapNone/>
                      <wp:docPr id="20204228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6084" cy="16059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3B701" w14:textId="5ED1AD30" w:rsidR="001D273B" w:rsidRPr="00350660" w:rsidRDefault="001D273B" w:rsidP="001D273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50660">
                                    <w:rPr>
                                      <w:sz w:val="22"/>
                                    </w:rPr>
                                    <w:t>Part 1</w:t>
                                  </w:r>
                                  <w:r w:rsidR="001E2F9D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  <w:p w14:paraId="228095A7" w14:textId="77777777" w:rsidR="001D273B" w:rsidRPr="00350660" w:rsidRDefault="001D273B" w:rsidP="001D273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9F9FDE9" w14:textId="5E97E2D9" w:rsidR="001D273B" w:rsidRPr="00350660" w:rsidRDefault="001D273B" w:rsidP="001D273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WORKFORCE TALLY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53E0A" id="_x0000_s1050" type="#_x0000_t202" style="position:absolute;margin-left:-2.9pt;margin-top:-.65pt;width:133.55pt;height:126.4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u4IwIAACIEAAAOAAAAZHJzL2Uyb0RvYy54bWysU8GO0zAQvSPxD5bvNGnVljaqu1q6LEJa&#10;FqSFD3Acp7GwPcZ2m5SvZ+x0uwVuiIs14xm/mXnzvLkZjCZH6YMCy+h0UlIirYBG2T2j377ev1lR&#10;EiK3DddgJaMnGejN9vWrTe8qOYMOdCM9QRAbqt4x2sXoqqIIopOGhwk4aTHYgjc8ouv3ReN5j+hG&#10;F7OyXBY9+MZ5EDIEvL0bg3Sb8dtWivi5bYOMRDOKvcV8+nzW6Sy2G17tPXedEuc2+D90YbiyWPQC&#10;dccjJwev/oIySngI0MaJAFNA2yoh8ww4zbT8Y5qnjjuZZ0FygrvQFP4frHg8PrkvnsThHQy4wDxE&#10;cA8gvgdiYddxu5e33kPfSd5g4WmirOhdqM5PE9WhCgmk7j9Bg0vmhwgZaGi9SazgnATRcQGnC+ly&#10;iESkksv1slzNKREYmy7LxXo6zzV49fzc+RA/SDAkGYx63GqG58eHEFM7vHpOSdUCaNXcK62zk5Qk&#10;d9qTI0cN1PtxRH0w2Ot4t16UZVYC4mThpfSM+huStqRndL2YLXJxC6lE1o9REUWslWF0hVAjGK8S&#10;Y+9tk1MiV3q0sYi2ZwoTayN/cagHohpGZ3n4RGkNzQlJ9TCKFj8ZGh34n5T0KFhGw48D95IS/dHi&#10;YpC2eVJ4duaLtzN0/HWkvo5wKxCK0UjJaO5i/hWJMgu3uMBWZWpfOjn3jELM3Jw/TVL6tZ+zXr72&#10;9hcAAAD//wMAUEsDBBQABgAIAAAAIQAeRNmE3QAAAAkBAAAPAAAAZHJzL2Rvd25yZXYueG1sTI9L&#10;T8MwEITvSPwHa5G4tU6CGqEQp4rKQ1xpkbhuYhNH+JHabhv669me6GlnNavZb+r1bA07qhBH7wTk&#10;ywyYcr2XoxsEfO5eF4/AYkIn0XinBPyqCOvm9qbGSvqT+1DHbRoYhbhYoQCd0lRxHnutLMaln5Qj&#10;79sHi4nWMHAZ8ETh1vAiy0pucXT0QeOkNlr1P9uDFRBeNrE771tdPKev9g3Nbv8+noW4v5vbJ2BJ&#10;zen/GC74hA4NMXX+4GRkRsBiReSJZv4AjPyivIiOxCovgTc1v27Q/AEAAP//AwBQSwECLQAUAAYA&#10;CAAAACEAtoM4kv4AAADhAQAAEwAAAAAAAAAAAAAAAAAAAAAAW0NvbnRlbnRfVHlwZXNdLnhtbFBL&#10;AQItABQABgAIAAAAIQA4/SH/1gAAAJQBAAALAAAAAAAAAAAAAAAAAC8BAABfcmVscy8ucmVsc1BL&#10;AQItABQABgAIAAAAIQDIupu4IwIAACIEAAAOAAAAAAAAAAAAAAAAAC4CAABkcnMvZTJvRG9jLnht&#10;bFBLAQItABQABgAIAAAAIQAeRNmE3QAAAAkBAAAPAAAAAAAAAAAAAAAAAH0EAABkcnMvZG93bnJl&#10;di54bWxQSwUGAAAAAAQABADzAAAAhwUAAAAA&#10;" fillcolor="#f2f2f2 [3052]" stroked="f">
                      <v:textbox>
                        <w:txbxContent>
                          <w:p w14:paraId="6DB3B701" w14:textId="5ED1AD30" w:rsidR="001D273B" w:rsidRPr="00350660" w:rsidRDefault="001D273B" w:rsidP="001D273B">
                            <w:pPr>
                              <w:rPr>
                                <w:sz w:val="22"/>
                              </w:rPr>
                            </w:pPr>
                            <w:r w:rsidRPr="00350660">
                              <w:rPr>
                                <w:sz w:val="22"/>
                              </w:rPr>
                              <w:t>Part 1</w:t>
                            </w:r>
                            <w:r w:rsidR="001E2F9D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228095A7" w14:textId="77777777" w:rsidR="001D273B" w:rsidRPr="00350660" w:rsidRDefault="001D273B" w:rsidP="001D27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F9FDE9" w14:textId="5E97E2D9" w:rsidR="001D273B" w:rsidRPr="00350660" w:rsidRDefault="001D273B" w:rsidP="001D2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WORKFORCE TALLY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49B381" w14:textId="6CF8B4BF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67838A1" w14:textId="1E5BE911" w:rsidR="007D368C" w:rsidRPr="007D368C" w:rsidRDefault="00477743" w:rsidP="00B27853">
            <w:pPr>
              <w:rPr>
                <w:rFonts w:ascii="Times New Roman" w:hAnsi="Times New Roman" w:cs="Times New Roman"/>
              </w:rPr>
            </w:pPr>
            <w:r w:rsidRPr="00CE08A2"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3C2EFD19" wp14:editId="662C27D9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69215</wp:posOffset>
                  </wp:positionV>
                  <wp:extent cx="361950" cy="2762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DFCCDA" w14:textId="69D549DE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7C2792D" w14:textId="7C062FFC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1D273B" w:rsidRPr="007D368C" w14:paraId="4AFE9181" w14:textId="77777777" w:rsidTr="00D32D98">
        <w:trPr>
          <w:trHeight w:val="80"/>
        </w:trPr>
        <w:tc>
          <w:tcPr>
            <w:tcW w:w="10075" w:type="dxa"/>
            <w:tcBorders>
              <w:bottom w:val="single" w:sz="24" w:space="0" w:color="auto"/>
            </w:tcBorders>
            <w:shd w:val="clear" w:color="auto" w:fill="auto"/>
          </w:tcPr>
          <w:p w14:paraId="69ED2DAF" w14:textId="448B620A" w:rsidR="00D32D98" w:rsidRPr="00D32D98" w:rsidRDefault="00D32D98" w:rsidP="00D32D9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10E85252" w14:textId="77777777" w:rsidTr="0056046E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C567421" w14:textId="1A97DE66" w:rsidR="0056046E" w:rsidRPr="00631EDE" w:rsidRDefault="0056046E" w:rsidP="0056046E">
            <w:pPr>
              <w:jc w:val="center"/>
              <w:rPr>
                <w:rFonts w:cs="Times New Roman"/>
                <w:szCs w:val="20"/>
              </w:rPr>
            </w:pPr>
            <w:bookmarkStart w:id="0" w:name="_Hlk132203419"/>
          </w:p>
          <w:p w14:paraId="1A40C52B" w14:textId="1E17F363" w:rsidR="00A01A1E" w:rsidRPr="00E06BE2" w:rsidRDefault="0056046E" w:rsidP="0056046E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E06BE2">
              <w:rPr>
                <w:rFonts w:cs="Times New Roman"/>
                <w:b/>
                <w:bCs/>
                <w:szCs w:val="20"/>
              </w:rPr>
              <w:t>CERTIFICATION SECTION</w:t>
            </w:r>
          </w:p>
          <w:p w14:paraId="7C4F7FD7" w14:textId="233487B3" w:rsidR="0056046E" w:rsidRPr="00A01A1E" w:rsidRDefault="0056046E" w:rsidP="005604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12FA5AC9" w14:textId="6C98F449" w:rsidR="00C620A2" w:rsidRDefault="00C620A2" w:rsidP="00C569AF">
      <w:pPr>
        <w:pStyle w:val="checkboxindent"/>
        <w:ind w:left="0" w:firstLine="0"/>
      </w:pPr>
    </w:p>
    <w:p w14:paraId="39356745" w14:textId="29BF04BA" w:rsidR="00C620A2" w:rsidRDefault="00C620A2" w:rsidP="00C569AF">
      <w:pPr>
        <w:pStyle w:val="checkboxindent"/>
        <w:ind w:left="0" w:firstLine="0"/>
      </w:pPr>
    </w:p>
    <w:p w14:paraId="14926682" w14:textId="67375E45" w:rsidR="00C620A2" w:rsidRDefault="00232961" w:rsidP="00C569AF">
      <w:pPr>
        <w:pStyle w:val="checkboxindent"/>
        <w:ind w:left="0" w:firstLine="0"/>
      </w:pPr>
      <w:r w:rsidRPr="00232961">
        <w:rPr>
          <w:b/>
          <w:bCs/>
        </w:rPr>
        <w:t>IMPORTANT</w:t>
      </w:r>
      <w:r w:rsidRPr="00232961">
        <w:t xml:space="preserve">: </w:t>
      </w:r>
      <w:r w:rsidR="0048135B">
        <w:t xml:space="preserve">Completing the Certification section is equivalent to submitting an official document to the Department of Labor. </w:t>
      </w:r>
      <w:r w:rsidR="001F181B">
        <w:t>As much as possible, ensure that the preparer/submitter</w:t>
      </w:r>
      <w:r w:rsidR="004223C3">
        <w:t>:</w:t>
      </w:r>
      <w:r w:rsidR="001F181B">
        <w:t xml:space="preserve"> </w:t>
      </w:r>
      <w:r w:rsidR="001552DF">
        <w:t xml:space="preserve">(1) validates all the information entered in the document and (2) </w:t>
      </w:r>
      <w:r w:rsidR="001F181B">
        <w:t xml:space="preserve">endorses the document prior to submission. </w:t>
      </w:r>
      <w:r w:rsidR="0048135B">
        <w:t xml:space="preserve">Failure to </w:t>
      </w:r>
      <w:r w:rsidR="001F181B">
        <w:t>endorse</w:t>
      </w:r>
      <w:r w:rsidR="0048135B">
        <w:t xml:space="preserve"> </w:t>
      </w:r>
      <w:r w:rsidR="004223C3">
        <w:t xml:space="preserve">the document </w:t>
      </w:r>
      <w:r w:rsidR="0048135B">
        <w:t xml:space="preserve">will </w:t>
      </w:r>
      <w:r w:rsidR="00EB664A">
        <w:t>result in several actions:</w:t>
      </w:r>
    </w:p>
    <w:p w14:paraId="587D4496" w14:textId="77777777" w:rsidR="00EB664A" w:rsidRDefault="00EB664A" w:rsidP="00C569AF">
      <w:pPr>
        <w:pStyle w:val="checkboxindent"/>
        <w:ind w:left="0" w:firstLine="0"/>
      </w:pPr>
    </w:p>
    <w:p w14:paraId="27E0E85F" w14:textId="730E38BA" w:rsidR="00246AE6" w:rsidRPr="004223C3" w:rsidRDefault="00246AE6" w:rsidP="00EB664A">
      <w:pPr>
        <w:pStyle w:val="checkboxindent"/>
        <w:numPr>
          <w:ilvl w:val="0"/>
          <w:numId w:val="16"/>
        </w:numPr>
      </w:pPr>
      <w:r w:rsidRPr="004223C3">
        <w:t>The TWL</w:t>
      </w:r>
      <w:r w:rsidR="001F181B" w:rsidRPr="004223C3">
        <w:t xml:space="preserve"> will be </w:t>
      </w:r>
      <w:r w:rsidRPr="004223C3">
        <w:t xml:space="preserve">rejected by the Department; </w:t>
      </w:r>
    </w:p>
    <w:p w14:paraId="66519DEC" w14:textId="27887D48" w:rsidR="00EB664A" w:rsidRPr="004223C3" w:rsidRDefault="00246AE6" w:rsidP="00246AE6">
      <w:pPr>
        <w:pStyle w:val="checkboxindent"/>
        <w:numPr>
          <w:ilvl w:val="0"/>
          <w:numId w:val="16"/>
        </w:numPr>
      </w:pPr>
      <w:r w:rsidRPr="004223C3">
        <w:t>C</w:t>
      </w:r>
      <w:r w:rsidR="00EB664A" w:rsidRPr="004223C3">
        <w:t>onsidered</w:t>
      </w:r>
      <w:r w:rsidR="001552DF" w:rsidRPr="004223C3">
        <w:t xml:space="preserve"> as a</w:t>
      </w:r>
      <w:r w:rsidR="00EB664A" w:rsidRPr="004223C3">
        <w:t xml:space="preserve"> “non-submission”, and therefore non-compliant</w:t>
      </w:r>
      <w:r w:rsidRPr="004223C3">
        <w:t>;</w:t>
      </w:r>
    </w:p>
    <w:p w14:paraId="16B2D628" w14:textId="28117038" w:rsidR="00EB664A" w:rsidRPr="004223C3" w:rsidRDefault="00EB664A" w:rsidP="00246AE6">
      <w:pPr>
        <w:pStyle w:val="checkboxindent"/>
        <w:numPr>
          <w:ilvl w:val="0"/>
          <w:numId w:val="16"/>
        </w:numPr>
      </w:pPr>
      <w:r w:rsidRPr="004223C3">
        <w:t>Flagged for incompletion</w:t>
      </w:r>
      <w:r w:rsidR="00246AE6" w:rsidRPr="004223C3">
        <w:t>, causing processing delays; and</w:t>
      </w:r>
    </w:p>
    <w:p w14:paraId="34127F6B" w14:textId="7914EEC8" w:rsidR="00EB664A" w:rsidRPr="004223C3" w:rsidRDefault="00EB664A" w:rsidP="00EB664A">
      <w:pPr>
        <w:pStyle w:val="checkboxindent"/>
        <w:numPr>
          <w:ilvl w:val="0"/>
          <w:numId w:val="16"/>
        </w:numPr>
      </w:pPr>
      <w:r w:rsidRPr="004223C3">
        <w:t>Delays in other DOL requests</w:t>
      </w:r>
      <w:r w:rsidR="004223C3" w:rsidRPr="004223C3">
        <w:t xml:space="preserve"> (e.g., JVA certification, good-standing, etc.).</w:t>
      </w:r>
    </w:p>
    <w:p w14:paraId="1484C4B3" w14:textId="6D5C3D98" w:rsidR="00C620A2" w:rsidRDefault="00C620A2" w:rsidP="00C569AF">
      <w:pPr>
        <w:pStyle w:val="checkboxindent"/>
        <w:ind w:left="0" w:firstLine="0"/>
      </w:pPr>
    </w:p>
    <w:p w14:paraId="22098E95" w14:textId="31B2A798" w:rsidR="009B2DD7" w:rsidRDefault="009B2DD7" w:rsidP="00C569AF">
      <w:pPr>
        <w:pStyle w:val="checkboxindent"/>
        <w:ind w:left="0" w:firstLine="0"/>
      </w:pPr>
      <w:r>
        <w:t>To complete th</w:t>
      </w:r>
      <w:r w:rsidR="004223C3">
        <w:t>e Certification</w:t>
      </w:r>
      <w:r>
        <w:t xml:space="preserve"> section:</w:t>
      </w:r>
    </w:p>
    <w:p w14:paraId="4DFE1CE0" w14:textId="77777777" w:rsidR="009B2DD7" w:rsidRDefault="009B2DD7" w:rsidP="00C569AF">
      <w:pPr>
        <w:pStyle w:val="checkboxindent"/>
        <w:ind w:left="0" w:firstLine="0"/>
      </w:pPr>
    </w:p>
    <w:p w14:paraId="378A87E9" w14:textId="5DA1C4E5" w:rsidR="00C620A2" w:rsidRDefault="009B2DD7" w:rsidP="00C569AF">
      <w:pPr>
        <w:pStyle w:val="checkboxindent"/>
        <w:ind w:left="0" w:firstLine="0"/>
      </w:pPr>
      <w:r>
        <w:tab/>
        <w:t>1. Enter the preparer’s “Name and Position”</w:t>
      </w:r>
      <w:r w:rsidR="004223C3">
        <w:t>.</w:t>
      </w:r>
    </w:p>
    <w:p w14:paraId="19D8CC98" w14:textId="4CE82917" w:rsidR="009B2DD7" w:rsidRDefault="009B2DD7" w:rsidP="00C569AF">
      <w:pPr>
        <w:pStyle w:val="checkboxindent"/>
        <w:ind w:left="0" w:firstLine="0"/>
      </w:pPr>
      <w:r>
        <w:tab/>
        <w:t>2. Enter the day, month, and year of submission.</w:t>
      </w:r>
    </w:p>
    <w:p w14:paraId="3914B103" w14:textId="38F39C07" w:rsidR="009B2DD7" w:rsidRDefault="009B2DD7" w:rsidP="00C569AF">
      <w:pPr>
        <w:pStyle w:val="checkboxindent"/>
        <w:ind w:left="0" w:firstLine="0"/>
      </w:pPr>
      <w:r>
        <w:tab/>
        <w:t xml:space="preserve">3. </w:t>
      </w:r>
      <w:r w:rsidR="004148FC">
        <w:t>Enter the</w:t>
      </w:r>
      <w:r>
        <w:t xml:space="preserve"> preparer</w:t>
      </w:r>
      <w:r w:rsidR="004148FC">
        <w:t>/submitter’s</w:t>
      </w:r>
      <w:r>
        <w:t xml:space="preserve"> name and date.</w:t>
      </w:r>
    </w:p>
    <w:p w14:paraId="031EB454" w14:textId="77777777" w:rsidR="009B2DD7" w:rsidRDefault="009B2DD7" w:rsidP="00C569AF">
      <w:pPr>
        <w:pStyle w:val="checkboxindent"/>
        <w:ind w:left="0" w:firstLine="0"/>
      </w:pPr>
    </w:p>
    <w:p w14:paraId="776A7C32" w14:textId="4B1FD92E" w:rsidR="00C620A2" w:rsidRDefault="00C620A2" w:rsidP="00C569AF">
      <w:pPr>
        <w:pStyle w:val="checkboxindent"/>
        <w:ind w:left="0" w:firstLine="0"/>
      </w:pPr>
    </w:p>
    <w:p w14:paraId="6D6CF6DF" w14:textId="54931749" w:rsidR="00CE08A2" w:rsidRDefault="00CE08A2" w:rsidP="00C569AF">
      <w:pPr>
        <w:pStyle w:val="checkboxindent"/>
        <w:ind w:left="0" w:firstLine="0"/>
      </w:pPr>
    </w:p>
    <w:p w14:paraId="0B11AE82" w14:textId="2C10DA8D" w:rsidR="00C620A2" w:rsidRDefault="00C620A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60C1B5E1" w14:textId="77777777" w:rsidR="00FC3872" w:rsidRDefault="00FC387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73EC1A2A" w14:textId="77777777" w:rsidR="00FC3872" w:rsidRDefault="00FC387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081FE641" w14:textId="77777777" w:rsidR="00FC3872" w:rsidRDefault="00FC387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5101AE11" w14:textId="77777777" w:rsidR="00FC3872" w:rsidRDefault="00FC387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6409A62E" w14:textId="77777777" w:rsidR="00FC3872" w:rsidRDefault="00FC387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69E7723D" w14:textId="77777777" w:rsidR="00FC3872" w:rsidRDefault="00FC387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4D1E9173" w14:textId="77777777" w:rsidR="00FC3872" w:rsidRDefault="00FC387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3C959288" w14:textId="77777777" w:rsidR="00FC3872" w:rsidRDefault="00FC387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59500B65" w14:textId="77777777" w:rsidR="00FC3872" w:rsidRDefault="00FC387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51190017" w14:textId="77777777" w:rsidR="00884CD7" w:rsidRDefault="00884CD7" w:rsidP="00884CD7">
      <w:pPr>
        <w:pStyle w:val="checkboxindent"/>
      </w:pPr>
      <w:r>
        <w:t xml:space="preserve">Contact Information: </w:t>
      </w:r>
    </w:p>
    <w:p w14:paraId="7CE32C17" w14:textId="77777777" w:rsidR="00884CD7" w:rsidRDefault="00884CD7" w:rsidP="00884CD7">
      <w:pPr>
        <w:pStyle w:val="checkboxindent"/>
      </w:pPr>
    </w:p>
    <w:p w14:paraId="13FC2234" w14:textId="47254C0B" w:rsidR="00884CD7" w:rsidRDefault="00884CD7" w:rsidP="00884CD7">
      <w:pPr>
        <w:pStyle w:val="checkboxindent"/>
      </w:pPr>
      <w:r>
        <w:t>Commonwealth of the Northern Mariana Islands</w:t>
      </w:r>
    </w:p>
    <w:p w14:paraId="4AB8DB10" w14:textId="77777777" w:rsidR="00884CD7" w:rsidRDefault="00884CD7" w:rsidP="00884CD7">
      <w:pPr>
        <w:pStyle w:val="checkboxindent"/>
      </w:pPr>
      <w:r>
        <w:t>Department of Labor</w:t>
      </w:r>
    </w:p>
    <w:p w14:paraId="30B8DB2A" w14:textId="77777777" w:rsidR="00884CD7" w:rsidRDefault="00884CD7" w:rsidP="00884CD7">
      <w:pPr>
        <w:pStyle w:val="checkboxindent"/>
      </w:pPr>
      <w:r>
        <w:t>Office of the Secretary</w:t>
      </w:r>
    </w:p>
    <w:p w14:paraId="3EBCB8BE" w14:textId="77777777" w:rsidR="00884CD7" w:rsidRDefault="00884CD7" w:rsidP="00884CD7">
      <w:pPr>
        <w:pStyle w:val="checkboxindent"/>
      </w:pPr>
      <w:r>
        <w:t>1356 Mednilla Avenue | Capitol Hill</w:t>
      </w:r>
    </w:p>
    <w:p w14:paraId="69082CBC" w14:textId="77777777" w:rsidR="00884CD7" w:rsidRDefault="00884CD7" w:rsidP="00884CD7">
      <w:pPr>
        <w:pStyle w:val="checkboxindent"/>
      </w:pPr>
      <w:r>
        <w:t>P.O. Box 10007 | Saipan, MP 96950</w:t>
      </w:r>
    </w:p>
    <w:p w14:paraId="79A90EB8" w14:textId="77777777" w:rsidR="00884CD7" w:rsidRDefault="00884CD7" w:rsidP="00884CD7">
      <w:pPr>
        <w:pStyle w:val="checkboxindent"/>
      </w:pPr>
      <w:r>
        <w:t>Phone: (670) 664-3196</w:t>
      </w:r>
    </w:p>
    <w:p w14:paraId="111B43CA" w14:textId="4B8E5AD6" w:rsidR="00884CD7" w:rsidRPr="00DB1D49" w:rsidRDefault="00884CD7" w:rsidP="00884CD7">
      <w:pPr>
        <w:pStyle w:val="checkboxindent"/>
        <w:ind w:left="0" w:firstLine="0"/>
      </w:pPr>
      <w:r>
        <w:t xml:space="preserve">Web: </w:t>
      </w:r>
      <w:hyperlink r:id="rId21" w:history="1">
        <w:r w:rsidR="00425F10" w:rsidRPr="00CE51D4">
          <w:rPr>
            <w:rStyle w:val="Hyperlink"/>
          </w:rPr>
          <w:t>www.marianaslabor.net</w:t>
        </w:r>
      </w:hyperlink>
      <w:r w:rsidR="00425F10">
        <w:tab/>
      </w:r>
      <w:r w:rsidR="00425F10">
        <w:tab/>
      </w:r>
      <w:r w:rsidR="00425F10">
        <w:tab/>
      </w:r>
      <w:r w:rsidR="00425F10">
        <w:tab/>
      </w:r>
      <w:r w:rsidR="00425F10">
        <w:tab/>
      </w:r>
      <w:r w:rsidR="00425F10">
        <w:tab/>
      </w:r>
      <w:r w:rsidR="005751B6">
        <w:t xml:space="preserve">           </w:t>
      </w:r>
      <w:r w:rsidR="00425F10" w:rsidRPr="00A2694C">
        <w:t xml:space="preserve">Version update: </w:t>
      </w:r>
      <w:r w:rsidR="005751B6">
        <w:t>September 19, 2023</w:t>
      </w:r>
      <w:r w:rsidR="00425F10">
        <w:t xml:space="preserve"> </w:t>
      </w:r>
    </w:p>
    <w:sectPr w:rsidR="00884CD7" w:rsidRPr="00DB1D49" w:rsidSect="00C620A2">
      <w:headerReference w:type="default" r:id="rId22"/>
      <w:pgSz w:w="12240" w:h="15840"/>
      <w:pgMar w:top="594" w:right="1080" w:bottom="936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B9B4" w14:textId="77777777" w:rsidR="00DA28B9" w:rsidRDefault="00DA28B9" w:rsidP="00600433">
      <w:pPr>
        <w:spacing w:after="0" w:line="240" w:lineRule="auto"/>
      </w:pPr>
      <w:r>
        <w:separator/>
      </w:r>
    </w:p>
  </w:endnote>
  <w:endnote w:type="continuationSeparator" w:id="0">
    <w:p w14:paraId="7DDE4FC1" w14:textId="77777777" w:rsidR="00DA28B9" w:rsidRDefault="00DA28B9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C799" w14:textId="77777777" w:rsidR="00DA28B9" w:rsidRDefault="00DA28B9" w:rsidP="00600433">
      <w:pPr>
        <w:spacing w:after="0" w:line="240" w:lineRule="auto"/>
      </w:pPr>
      <w:r>
        <w:separator/>
      </w:r>
    </w:p>
  </w:footnote>
  <w:footnote w:type="continuationSeparator" w:id="0">
    <w:p w14:paraId="77915F65" w14:textId="77777777" w:rsidR="00DA28B9" w:rsidRDefault="00DA28B9" w:rsidP="0060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7B4A" w14:textId="77777777" w:rsidR="00531030" w:rsidRDefault="00C620A2" w:rsidP="00C620A2">
    <w:pPr>
      <w:pStyle w:val="Header"/>
      <w:rPr>
        <w:rFonts w:cs="Times New Roman"/>
      </w:rPr>
    </w:pPr>
    <w:r w:rsidRPr="00A01A1E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1A3DE4F0" wp14:editId="53847B11">
          <wp:simplePos x="0" y="0"/>
          <wp:positionH relativeFrom="column">
            <wp:posOffset>5972175</wp:posOffset>
          </wp:positionH>
          <wp:positionV relativeFrom="paragraph">
            <wp:posOffset>-152312</wp:posOffset>
          </wp:positionV>
          <wp:extent cx="358245" cy="300990"/>
          <wp:effectExtent l="0" t="0" r="381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245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030">
      <w:rPr>
        <w:rFonts w:cs="Times New Roman"/>
      </w:rPr>
      <w:t>CNMI DEPARTMENT OF LABOR</w:t>
    </w:r>
  </w:p>
  <w:p w14:paraId="7999BEE9" w14:textId="72BF520C" w:rsidR="00C620A2" w:rsidRPr="00A01A1E" w:rsidRDefault="00C620A2" w:rsidP="00C620A2">
    <w:pPr>
      <w:pStyle w:val="Header"/>
      <w:rPr>
        <w:rFonts w:cs="Times New Roman"/>
      </w:rPr>
    </w:pPr>
    <w:r w:rsidRPr="00A01A1E">
      <w:rPr>
        <w:rFonts w:cs="Times New Roman"/>
      </w:rPr>
      <w:t>TOTAL WORKFORCE LISTING</w:t>
    </w:r>
    <w:r w:rsidRPr="00A01A1E">
      <w:rPr>
        <w:rFonts w:cs="Times New Roman"/>
      </w:rPr>
      <w:tab/>
    </w:r>
    <w:r w:rsidRPr="00A01A1E">
      <w:rPr>
        <w:rFonts w:cs="Times New Roman"/>
      </w:rPr>
      <w:tab/>
      <w:t>Keep for Your Records</w:t>
    </w:r>
  </w:p>
  <w:p w14:paraId="1AC06684" w14:textId="76BBA84E" w:rsidR="00C620A2" w:rsidRPr="00A01A1E" w:rsidRDefault="00A01A1E" w:rsidP="00FE7EFC">
    <w:pPr>
      <w:pStyle w:val="Header"/>
      <w:rPr>
        <w:rFonts w:cs="Times New Roman"/>
      </w:rPr>
    </w:pPr>
    <w:r w:rsidRPr="00A01A1E">
      <w:rPr>
        <w:rFonts w:cs="Times New Roman"/>
      </w:rPr>
      <w:t>INSTRUCTIONAL MANUAL</w:t>
    </w:r>
    <w:r>
      <w:rPr>
        <w:rFonts w:cs="Times New Roman"/>
      </w:rPr>
      <w:t xml:space="preserve"> / APRIL 2023</w:t>
    </w:r>
  </w:p>
  <w:p w14:paraId="3827F18E" w14:textId="77777777" w:rsidR="00C620A2" w:rsidRDefault="00C620A2" w:rsidP="00C6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6AD"/>
    <w:multiLevelType w:val="hybridMultilevel"/>
    <w:tmpl w:val="9708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9E1"/>
    <w:multiLevelType w:val="hybridMultilevel"/>
    <w:tmpl w:val="A426F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4C43"/>
    <w:multiLevelType w:val="multilevel"/>
    <w:tmpl w:val="564033EC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7392A92"/>
    <w:multiLevelType w:val="hybridMultilevel"/>
    <w:tmpl w:val="ABB4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726"/>
    <w:multiLevelType w:val="hybridMultilevel"/>
    <w:tmpl w:val="C500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6863"/>
    <w:multiLevelType w:val="hybridMultilevel"/>
    <w:tmpl w:val="9856B9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406E"/>
    <w:multiLevelType w:val="hybridMultilevel"/>
    <w:tmpl w:val="E70A2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39D0"/>
    <w:multiLevelType w:val="multilevel"/>
    <w:tmpl w:val="CE702768"/>
    <w:styleLink w:val="CurrentList1"/>
    <w:lvl w:ilvl="0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5C6"/>
    <w:multiLevelType w:val="hybridMultilevel"/>
    <w:tmpl w:val="6714F030"/>
    <w:lvl w:ilvl="0" w:tplc="92ECF5E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65D02417"/>
    <w:multiLevelType w:val="hybridMultilevel"/>
    <w:tmpl w:val="9E02190E"/>
    <w:lvl w:ilvl="0" w:tplc="0394BFA8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62B6A"/>
    <w:multiLevelType w:val="hybridMultilevel"/>
    <w:tmpl w:val="7B56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625EE"/>
    <w:multiLevelType w:val="hybridMultilevel"/>
    <w:tmpl w:val="69C66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77427979">
    <w:abstractNumId w:val="13"/>
  </w:num>
  <w:num w:numId="2" w16cid:durableId="1255671306">
    <w:abstractNumId w:val="10"/>
  </w:num>
  <w:num w:numId="3" w16cid:durableId="195696951">
    <w:abstractNumId w:val="6"/>
  </w:num>
  <w:num w:numId="4" w16cid:durableId="1666740688">
    <w:abstractNumId w:val="9"/>
  </w:num>
  <w:num w:numId="5" w16cid:durableId="1370254944">
    <w:abstractNumId w:val="11"/>
  </w:num>
  <w:num w:numId="6" w16cid:durableId="850143219">
    <w:abstractNumId w:val="8"/>
  </w:num>
  <w:num w:numId="7" w16cid:durableId="1520925685">
    <w:abstractNumId w:val="15"/>
  </w:num>
  <w:num w:numId="8" w16cid:durableId="1684822798">
    <w:abstractNumId w:val="0"/>
  </w:num>
  <w:num w:numId="9" w16cid:durableId="1642884065">
    <w:abstractNumId w:val="2"/>
  </w:num>
  <w:num w:numId="10" w16cid:durableId="2079355055">
    <w:abstractNumId w:val="7"/>
  </w:num>
  <w:num w:numId="11" w16cid:durableId="1908220380">
    <w:abstractNumId w:val="4"/>
  </w:num>
  <w:num w:numId="12" w16cid:durableId="909656300">
    <w:abstractNumId w:val="12"/>
  </w:num>
  <w:num w:numId="13" w16cid:durableId="217477581">
    <w:abstractNumId w:val="3"/>
  </w:num>
  <w:num w:numId="14" w16cid:durableId="868105933">
    <w:abstractNumId w:val="14"/>
  </w:num>
  <w:num w:numId="15" w16cid:durableId="1347901002">
    <w:abstractNumId w:val="5"/>
  </w:num>
  <w:num w:numId="16" w16cid:durableId="137836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A2"/>
    <w:rsid w:val="0000729F"/>
    <w:rsid w:val="00007525"/>
    <w:rsid w:val="00021D8D"/>
    <w:rsid w:val="0002555F"/>
    <w:rsid w:val="000322EA"/>
    <w:rsid w:val="00034A3C"/>
    <w:rsid w:val="000379EC"/>
    <w:rsid w:val="000519A5"/>
    <w:rsid w:val="000813F0"/>
    <w:rsid w:val="0009278F"/>
    <w:rsid w:val="00097195"/>
    <w:rsid w:val="000A542B"/>
    <w:rsid w:val="000A6672"/>
    <w:rsid w:val="000B3CF4"/>
    <w:rsid w:val="000C3915"/>
    <w:rsid w:val="00101810"/>
    <w:rsid w:val="0010524A"/>
    <w:rsid w:val="001148B1"/>
    <w:rsid w:val="00120970"/>
    <w:rsid w:val="00134DB7"/>
    <w:rsid w:val="001552DF"/>
    <w:rsid w:val="00170B79"/>
    <w:rsid w:val="00186558"/>
    <w:rsid w:val="001A34B2"/>
    <w:rsid w:val="001B6440"/>
    <w:rsid w:val="001C5B16"/>
    <w:rsid w:val="001C7182"/>
    <w:rsid w:val="001D273B"/>
    <w:rsid w:val="001E2F9D"/>
    <w:rsid w:val="001F181B"/>
    <w:rsid w:val="001F1E07"/>
    <w:rsid w:val="001F6D8E"/>
    <w:rsid w:val="001F79E1"/>
    <w:rsid w:val="002038EE"/>
    <w:rsid w:val="00207636"/>
    <w:rsid w:val="002212B4"/>
    <w:rsid w:val="00223B25"/>
    <w:rsid w:val="00232961"/>
    <w:rsid w:val="00246AE6"/>
    <w:rsid w:val="0026678F"/>
    <w:rsid w:val="002677BB"/>
    <w:rsid w:val="00277BE8"/>
    <w:rsid w:val="002914B0"/>
    <w:rsid w:val="002940F2"/>
    <w:rsid w:val="002A42B0"/>
    <w:rsid w:val="002A5F85"/>
    <w:rsid w:val="002B507B"/>
    <w:rsid w:val="002C2FA0"/>
    <w:rsid w:val="002D235D"/>
    <w:rsid w:val="003010D4"/>
    <w:rsid w:val="00306551"/>
    <w:rsid w:val="003111B1"/>
    <w:rsid w:val="00323293"/>
    <w:rsid w:val="00333046"/>
    <w:rsid w:val="00336B37"/>
    <w:rsid w:val="00343D8C"/>
    <w:rsid w:val="00345586"/>
    <w:rsid w:val="00350660"/>
    <w:rsid w:val="0035513C"/>
    <w:rsid w:val="00363D26"/>
    <w:rsid w:val="00371826"/>
    <w:rsid w:val="003769B6"/>
    <w:rsid w:val="00383305"/>
    <w:rsid w:val="00387C68"/>
    <w:rsid w:val="00391FBE"/>
    <w:rsid w:val="003D32BC"/>
    <w:rsid w:val="003E0EB3"/>
    <w:rsid w:val="003E3E9A"/>
    <w:rsid w:val="003E651E"/>
    <w:rsid w:val="003E7070"/>
    <w:rsid w:val="003F5342"/>
    <w:rsid w:val="004148FC"/>
    <w:rsid w:val="004156BC"/>
    <w:rsid w:val="004223C3"/>
    <w:rsid w:val="00425F10"/>
    <w:rsid w:val="004447DE"/>
    <w:rsid w:val="00450CAE"/>
    <w:rsid w:val="004515F1"/>
    <w:rsid w:val="004560F3"/>
    <w:rsid w:val="00477743"/>
    <w:rsid w:val="0048135B"/>
    <w:rsid w:val="00482D89"/>
    <w:rsid w:val="00494562"/>
    <w:rsid w:val="004A3C2D"/>
    <w:rsid w:val="004B1FA2"/>
    <w:rsid w:val="004B6A64"/>
    <w:rsid w:val="004C1251"/>
    <w:rsid w:val="004E5CFF"/>
    <w:rsid w:val="004E7349"/>
    <w:rsid w:val="005100CB"/>
    <w:rsid w:val="00513B4A"/>
    <w:rsid w:val="00521DCE"/>
    <w:rsid w:val="00531030"/>
    <w:rsid w:val="005330A0"/>
    <w:rsid w:val="00534A3E"/>
    <w:rsid w:val="00534D55"/>
    <w:rsid w:val="005428B2"/>
    <w:rsid w:val="0056046E"/>
    <w:rsid w:val="005751B6"/>
    <w:rsid w:val="00592A45"/>
    <w:rsid w:val="005937CC"/>
    <w:rsid w:val="00596FC9"/>
    <w:rsid w:val="005D1B77"/>
    <w:rsid w:val="005D608A"/>
    <w:rsid w:val="005E7187"/>
    <w:rsid w:val="005F1B43"/>
    <w:rsid w:val="005F58DC"/>
    <w:rsid w:val="00600433"/>
    <w:rsid w:val="00603B23"/>
    <w:rsid w:val="0061593B"/>
    <w:rsid w:val="00615F85"/>
    <w:rsid w:val="00623924"/>
    <w:rsid w:val="00631EDE"/>
    <w:rsid w:val="00636194"/>
    <w:rsid w:val="00651E1D"/>
    <w:rsid w:val="006577A6"/>
    <w:rsid w:val="0066288D"/>
    <w:rsid w:val="006644C3"/>
    <w:rsid w:val="00671735"/>
    <w:rsid w:val="0067208E"/>
    <w:rsid w:val="0067407F"/>
    <w:rsid w:val="006753F7"/>
    <w:rsid w:val="0068097D"/>
    <w:rsid w:val="00691842"/>
    <w:rsid w:val="00693182"/>
    <w:rsid w:val="006953F5"/>
    <w:rsid w:val="006A1889"/>
    <w:rsid w:val="006A7D77"/>
    <w:rsid w:val="006B4388"/>
    <w:rsid w:val="006C0713"/>
    <w:rsid w:val="006C1A37"/>
    <w:rsid w:val="006C33DD"/>
    <w:rsid w:val="006F4E68"/>
    <w:rsid w:val="00700366"/>
    <w:rsid w:val="007175EB"/>
    <w:rsid w:val="00717C13"/>
    <w:rsid w:val="00717CBE"/>
    <w:rsid w:val="00722A2F"/>
    <w:rsid w:val="00725338"/>
    <w:rsid w:val="00726386"/>
    <w:rsid w:val="007264AC"/>
    <w:rsid w:val="00735625"/>
    <w:rsid w:val="007476E9"/>
    <w:rsid w:val="0075782F"/>
    <w:rsid w:val="00773232"/>
    <w:rsid w:val="00776E5C"/>
    <w:rsid w:val="007A409D"/>
    <w:rsid w:val="007D082F"/>
    <w:rsid w:val="007D368C"/>
    <w:rsid w:val="007D5EF1"/>
    <w:rsid w:val="007F2BDE"/>
    <w:rsid w:val="008150D5"/>
    <w:rsid w:val="00823600"/>
    <w:rsid w:val="00835706"/>
    <w:rsid w:val="00851AEC"/>
    <w:rsid w:val="00854EFF"/>
    <w:rsid w:val="008634FE"/>
    <w:rsid w:val="008645CE"/>
    <w:rsid w:val="00870CF4"/>
    <w:rsid w:val="00873F65"/>
    <w:rsid w:val="00884CD7"/>
    <w:rsid w:val="008872F8"/>
    <w:rsid w:val="00892BC8"/>
    <w:rsid w:val="00895F6E"/>
    <w:rsid w:val="008A14FE"/>
    <w:rsid w:val="008A3B90"/>
    <w:rsid w:val="008B5D98"/>
    <w:rsid w:val="008B74ED"/>
    <w:rsid w:val="008C1434"/>
    <w:rsid w:val="008C2BEF"/>
    <w:rsid w:val="008C7880"/>
    <w:rsid w:val="008E203D"/>
    <w:rsid w:val="008E4262"/>
    <w:rsid w:val="008F18ED"/>
    <w:rsid w:val="00900F6C"/>
    <w:rsid w:val="00916280"/>
    <w:rsid w:val="00917A47"/>
    <w:rsid w:val="00931078"/>
    <w:rsid w:val="00936774"/>
    <w:rsid w:val="0094104B"/>
    <w:rsid w:val="00946665"/>
    <w:rsid w:val="00947081"/>
    <w:rsid w:val="00947AE9"/>
    <w:rsid w:val="009508F1"/>
    <w:rsid w:val="00953791"/>
    <w:rsid w:val="009655FB"/>
    <w:rsid w:val="00991DFE"/>
    <w:rsid w:val="00993F05"/>
    <w:rsid w:val="009A3D20"/>
    <w:rsid w:val="009A49B7"/>
    <w:rsid w:val="009A5B55"/>
    <w:rsid w:val="009A7F28"/>
    <w:rsid w:val="009B1C3F"/>
    <w:rsid w:val="009B2DD7"/>
    <w:rsid w:val="009B6F5A"/>
    <w:rsid w:val="009D2F5C"/>
    <w:rsid w:val="009F0D90"/>
    <w:rsid w:val="00A01A1E"/>
    <w:rsid w:val="00A03CED"/>
    <w:rsid w:val="00A174F8"/>
    <w:rsid w:val="00A20EBD"/>
    <w:rsid w:val="00A22A0E"/>
    <w:rsid w:val="00A2694C"/>
    <w:rsid w:val="00A374C4"/>
    <w:rsid w:val="00A4161F"/>
    <w:rsid w:val="00A50C31"/>
    <w:rsid w:val="00A60A2C"/>
    <w:rsid w:val="00A60A36"/>
    <w:rsid w:val="00A70168"/>
    <w:rsid w:val="00A80998"/>
    <w:rsid w:val="00A873CE"/>
    <w:rsid w:val="00A930ED"/>
    <w:rsid w:val="00AB0E1D"/>
    <w:rsid w:val="00AC3B01"/>
    <w:rsid w:val="00AC5A9E"/>
    <w:rsid w:val="00AE3793"/>
    <w:rsid w:val="00AE48E0"/>
    <w:rsid w:val="00AE6C33"/>
    <w:rsid w:val="00AF408F"/>
    <w:rsid w:val="00B057F2"/>
    <w:rsid w:val="00B1723F"/>
    <w:rsid w:val="00B25D73"/>
    <w:rsid w:val="00B30C18"/>
    <w:rsid w:val="00B44F4D"/>
    <w:rsid w:val="00B4640B"/>
    <w:rsid w:val="00B569CF"/>
    <w:rsid w:val="00B57A9E"/>
    <w:rsid w:val="00B60E79"/>
    <w:rsid w:val="00B6182B"/>
    <w:rsid w:val="00B62042"/>
    <w:rsid w:val="00B7070F"/>
    <w:rsid w:val="00BA074A"/>
    <w:rsid w:val="00BA176A"/>
    <w:rsid w:val="00BA4BC4"/>
    <w:rsid w:val="00BB5187"/>
    <w:rsid w:val="00BB77DE"/>
    <w:rsid w:val="00BE2AB7"/>
    <w:rsid w:val="00BE4BAA"/>
    <w:rsid w:val="00BF5165"/>
    <w:rsid w:val="00BF58AC"/>
    <w:rsid w:val="00C038A4"/>
    <w:rsid w:val="00C07831"/>
    <w:rsid w:val="00C127EB"/>
    <w:rsid w:val="00C27BE5"/>
    <w:rsid w:val="00C34EE8"/>
    <w:rsid w:val="00C36E74"/>
    <w:rsid w:val="00C4595C"/>
    <w:rsid w:val="00C55D16"/>
    <w:rsid w:val="00C569AF"/>
    <w:rsid w:val="00C60F69"/>
    <w:rsid w:val="00C61897"/>
    <w:rsid w:val="00C620A2"/>
    <w:rsid w:val="00C67E80"/>
    <w:rsid w:val="00C72CA4"/>
    <w:rsid w:val="00C75A41"/>
    <w:rsid w:val="00C8063B"/>
    <w:rsid w:val="00C856B4"/>
    <w:rsid w:val="00C873E7"/>
    <w:rsid w:val="00CC2EB9"/>
    <w:rsid w:val="00CC4BFA"/>
    <w:rsid w:val="00CD1F64"/>
    <w:rsid w:val="00CD247A"/>
    <w:rsid w:val="00CD4834"/>
    <w:rsid w:val="00CE08A2"/>
    <w:rsid w:val="00CE2283"/>
    <w:rsid w:val="00CE2ABC"/>
    <w:rsid w:val="00CE6A30"/>
    <w:rsid w:val="00CF2EA9"/>
    <w:rsid w:val="00D03725"/>
    <w:rsid w:val="00D171AC"/>
    <w:rsid w:val="00D329F1"/>
    <w:rsid w:val="00D32D98"/>
    <w:rsid w:val="00D555BF"/>
    <w:rsid w:val="00D64AE6"/>
    <w:rsid w:val="00D7047F"/>
    <w:rsid w:val="00D70D36"/>
    <w:rsid w:val="00D76142"/>
    <w:rsid w:val="00D772C9"/>
    <w:rsid w:val="00DA21F4"/>
    <w:rsid w:val="00DA28B9"/>
    <w:rsid w:val="00DB1D49"/>
    <w:rsid w:val="00DB2EDA"/>
    <w:rsid w:val="00DB315E"/>
    <w:rsid w:val="00DB492F"/>
    <w:rsid w:val="00DC09A6"/>
    <w:rsid w:val="00DD3BBC"/>
    <w:rsid w:val="00DE1986"/>
    <w:rsid w:val="00DF4BDE"/>
    <w:rsid w:val="00DF4D76"/>
    <w:rsid w:val="00DF6F8F"/>
    <w:rsid w:val="00DF7858"/>
    <w:rsid w:val="00E06BE2"/>
    <w:rsid w:val="00E1167E"/>
    <w:rsid w:val="00E158C1"/>
    <w:rsid w:val="00E2141C"/>
    <w:rsid w:val="00E31FF3"/>
    <w:rsid w:val="00E46100"/>
    <w:rsid w:val="00E478C4"/>
    <w:rsid w:val="00E522C0"/>
    <w:rsid w:val="00E72DBD"/>
    <w:rsid w:val="00E81499"/>
    <w:rsid w:val="00EA1CE4"/>
    <w:rsid w:val="00EA276A"/>
    <w:rsid w:val="00EB664A"/>
    <w:rsid w:val="00EB6956"/>
    <w:rsid w:val="00EC2EC1"/>
    <w:rsid w:val="00EC5039"/>
    <w:rsid w:val="00EC691E"/>
    <w:rsid w:val="00EC7AE5"/>
    <w:rsid w:val="00ED1E1B"/>
    <w:rsid w:val="00EE05CC"/>
    <w:rsid w:val="00EF30D8"/>
    <w:rsid w:val="00EF4A87"/>
    <w:rsid w:val="00F1423A"/>
    <w:rsid w:val="00F14BE9"/>
    <w:rsid w:val="00F1790A"/>
    <w:rsid w:val="00F3013C"/>
    <w:rsid w:val="00F40DEC"/>
    <w:rsid w:val="00F71C9A"/>
    <w:rsid w:val="00F95C9B"/>
    <w:rsid w:val="00FA04E3"/>
    <w:rsid w:val="00FA1C41"/>
    <w:rsid w:val="00FB274A"/>
    <w:rsid w:val="00FC3872"/>
    <w:rsid w:val="00FC41DB"/>
    <w:rsid w:val="00FE60A2"/>
    <w:rsid w:val="00FE7BB5"/>
    <w:rsid w:val="00FE7EFC"/>
    <w:rsid w:val="00FF57A0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2"/>
    </o:shapelayout>
  </w:shapeDefaults>
  <w:decimalSymbol w:val="."/>
  <w:listSeparator w:val=","/>
  <w14:docId w14:val="3C786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42B"/>
    <w:pPr>
      <w:spacing w:line="245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366"/>
    <w:pPr>
      <w:spacing w:before="200" w:after="40" w:line="240" w:lineRule="auto"/>
      <w:ind w:right="3240"/>
      <w:outlineLvl w:val="0"/>
    </w:pPr>
    <w:rPr>
      <w:rFonts w:asciiTheme="majorHAnsi" w:hAnsiTheme="majorHAnsi" w:cs="Times New Roman (Body CS)"/>
      <w:caps/>
      <w:color w:val="570DC2" w:themeColor="accent2" w:themeShade="80"/>
      <w:spacing w:val="20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60A36"/>
    <w:pPr>
      <w:outlineLvl w:val="1"/>
    </w:pPr>
    <w:rPr>
      <w:color w:val="CC7393" w:themeColor="accent5" w:themeShade="BF"/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F8F9F3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323E4F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42B"/>
    <w:pPr>
      <w:spacing w:after="0" w:line="240" w:lineRule="auto"/>
    </w:pPr>
    <w:tblPr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2Vert">
      <w:rPr>
        <w:color w:val="auto"/>
      </w:rPr>
    </w:tblStyle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60A36"/>
    <w:rPr>
      <w:rFonts w:asciiTheme="majorHAnsi" w:hAnsiTheme="majorHAnsi"/>
      <w:caps/>
      <w:color w:val="CC7393" w:themeColor="accent5" w:themeShade="BF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F8F9F3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323E4F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F8F9F3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700366"/>
    <w:rPr>
      <w:rFonts w:asciiTheme="majorHAnsi" w:hAnsiTheme="majorHAnsi" w:cs="Times New Roman (Body CS)"/>
      <w:caps/>
      <w:color w:val="570DC2" w:themeColor="accent2" w:themeShade="80"/>
      <w:spacing w:val="20"/>
      <w:sz w:val="20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A542B"/>
    <w:pPr>
      <w:spacing w:before="60" w:after="280" w:line="240" w:lineRule="auto"/>
      <w:jc w:val="left"/>
    </w:pPr>
    <w:rPr>
      <w:rFonts w:cs="Times New Roman (Body CS)"/>
      <w:noProof/>
      <w:color w:val="110227" w:themeColor="accent2" w:themeShade="1A"/>
      <w:spacing w:val="20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0A542B"/>
    <w:rPr>
      <w:rFonts w:asciiTheme="majorHAnsi" w:hAnsiTheme="majorHAnsi" w:cs="Times New Roman (Body CS)"/>
      <w:caps/>
      <w:noProof/>
      <w:color w:val="110227" w:themeColor="accent2" w:themeShade="1A"/>
      <w:spacing w:val="20"/>
      <w:sz w:val="56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A930ED"/>
    <w:pPr>
      <w:numPr>
        <w:numId w:val="5"/>
      </w:numPr>
      <w:spacing w:before="20" w:after="20"/>
    </w:pPr>
  </w:style>
  <w:style w:type="numbering" w:customStyle="1" w:styleId="CurrentList1">
    <w:name w:val="Current List1"/>
    <w:uiPriority w:val="99"/>
    <w:rsid w:val="00D555BF"/>
    <w:pPr>
      <w:numPr>
        <w:numId w:val="6"/>
      </w:numPr>
    </w:pPr>
  </w:style>
  <w:style w:type="numbering" w:customStyle="1" w:styleId="CurrentList2">
    <w:name w:val="Current List2"/>
    <w:uiPriority w:val="99"/>
    <w:rsid w:val="00A930ED"/>
    <w:pPr>
      <w:numPr>
        <w:numId w:val="9"/>
      </w:numPr>
    </w:pPr>
  </w:style>
  <w:style w:type="paragraph" w:customStyle="1" w:styleId="Subhead">
    <w:name w:val="Subhead"/>
    <w:basedOn w:val="Normal"/>
    <w:qFormat/>
    <w:rsid w:val="0075782F"/>
    <w:rPr>
      <w:rFonts w:cs="Times New Roman (Body CS)"/>
      <w:caps/>
      <w:noProof/>
      <w:color w:val="110227" w:themeColor="accent2" w:themeShade="1A"/>
      <w:spacing w:val="10"/>
      <w:sz w:val="24"/>
      <w:lang w:val="en-GB" w:eastAsia="en-GB"/>
    </w:rPr>
  </w:style>
  <w:style w:type="paragraph" w:customStyle="1" w:styleId="CheckMarks">
    <w:name w:val="Check Marks"/>
    <w:basedOn w:val="Normal"/>
    <w:qFormat/>
    <w:rsid w:val="00DB2EDA"/>
    <w:pPr>
      <w:spacing w:after="0"/>
    </w:pPr>
    <w:rPr>
      <w:rFonts w:eastAsia="MS Gothic" w:cs="Times New Roman (Body CS)"/>
      <w:b/>
      <w:color w:val="37A7E9" w:themeColor="accent6" w:themeShade="BF"/>
      <w:sz w:val="24"/>
    </w:rPr>
  </w:style>
  <w:style w:type="character" w:styleId="Hyperlink">
    <w:name w:val="Hyperlink"/>
    <w:basedOn w:val="DefaultParagraphFont"/>
    <w:rsid w:val="00674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4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onetonlin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arianaslabor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marianaslabor.net" TargetMode="External"/><Relationship Id="rId17" Type="http://schemas.openxmlformats.org/officeDocument/2006/relationships/hyperlink" Target="https://www.oneton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etonline.org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onetonlin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cuments@marianaslabor.ne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en/hand-writing-pen-pencil-black-33988/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TM4469568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8F9F3"/>
      </a:accent1>
      <a:accent2>
        <a:srgbClr val="C8A6F9"/>
      </a:accent2>
      <a:accent3>
        <a:srgbClr val="E2F0CD"/>
      </a:accent3>
      <a:accent4>
        <a:srgbClr val="E0DEED"/>
      </a:accent4>
      <a:accent5>
        <a:srgbClr val="E9C2D0"/>
      </a:accent5>
      <a:accent6>
        <a:srgbClr val="8FCEF3"/>
      </a:accent6>
      <a:hlink>
        <a:srgbClr val="0563C1"/>
      </a:hlink>
      <a:folHlink>
        <a:srgbClr val="954F72"/>
      </a:folHlink>
    </a:clrScheme>
    <a:fontScheme name="Custom 5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78E68-F6C2-4EB9-98E1-3D8369D6FC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013890F-9675-4BC3-97A9-8BF3832D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21267-6E61-40A5-BEA6-3CD64F7E14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checklist.dotx</Template>
  <TotalTime>0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2023-09-18T03:04:00Z</dcterms:created>
  <dcterms:modified xsi:type="dcterms:W3CDTF">2023-09-19T04:40:00Z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